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BB37D" w14:textId="77777777" w:rsidR="0043694D" w:rsidRPr="0043694D" w:rsidRDefault="0043694D" w:rsidP="0043694D">
      <w:pPr>
        <w:rPr>
          <w:rFonts w:ascii="Courier New" w:hAnsi="Courier New" w:cs="Courier New"/>
          <w:b/>
          <w:sz w:val="16"/>
          <w:szCs w:val="16"/>
        </w:rPr>
      </w:pPr>
      <w:bookmarkStart w:id="0" w:name="_GoBack"/>
      <w:bookmarkEnd w:id="0"/>
      <w:r w:rsidRPr="0043694D">
        <w:rPr>
          <w:rFonts w:ascii="Courier New" w:hAnsi="Courier New" w:cs="Courier New"/>
          <w:b/>
          <w:sz w:val="16"/>
          <w:szCs w:val="16"/>
        </w:rPr>
        <w:t>EVENT 101 Boys Open 400m IM</w:t>
      </w:r>
    </w:p>
    <w:p w14:paraId="73C1B37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Kyle English            11  Tynedale      6:44.01 ........    18. Aaron Beckford          14  Derwentside   5:13.50 ........</w:t>
      </w:r>
    </w:p>
    <w:p w14:paraId="690F2CD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Toma Saha               11  Middlesboro   6:18.06 ........    19. Spencer Bullivant       13  Dumfries      5:13.36 ........</w:t>
      </w:r>
    </w:p>
    <w:p w14:paraId="0637B53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Jamie Young             12  Gates &amp;Whick  6:03.20 ........    20. Joseph Robins           15  Co Sund'land  5:12.97 ........</w:t>
      </w:r>
    </w:p>
    <w:p w14:paraId="223067B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Adam Strickland         12  Gates &amp;Whick  6:02.95 ........    21. Cade Darby              14  Middlesboro   5:11.28 ........</w:t>
      </w:r>
    </w:p>
    <w:p w14:paraId="36076B5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Leo White               11  Derwentside   6:00.10 ........    22. Finlay Hastings         16  Dumfries      5:11.21 ........</w:t>
      </w:r>
    </w:p>
    <w:p w14:paraId="55ADA1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Chase Darby             12  Middlesboro   5:56.80 ........    23. Blair Watret            16  Dumfries      5:00.60 ........</w:t>
      </w:r>
    </w:p>
    <w:p w14:paraId="010FFA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Jacob Openshaw          12  Chester Le S  5:51.50 ........    24. Shaun Carter            16  Newcastle     5:00.32 ........</w:t>
      </w:r>
    </w:p>
    <w:p w14:paraId="5D0524D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Adam Barrett            12  Gates &amp;Whick  5:50.60 ........    25. Joseph Martin           16  Gates &amp;Whick  4:55.10 ........</w:t>
      </w:r>
    </w:p>
    <w:p w14:paraId="29624E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Ryan Zhao               12  Gates &amp;Whick  5:41.70 ........    26. Luke Marriott           19  Grantham      4:50.81 ........</w:t>
      </w:r>
    </w:p>
    <w:p w14:paraId="3B5746C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Cameron Tait            15  Derwentside   5:40.48 ........    27. Scott Jenkinson         17  Middlesboro   4:49.90 ........</w:t>
      </w:r>
    </w:p>
    <w:p w14:paraId="1E42B5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Kieron Mutch            12  Tynemouth     5:38.24 ........    28. Eliot Snowdon           16  Newcastle     4:48.00 ........</w:t>
      </w:r>
    </w:p>
    <w:p w14:paraId="002E6A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Liam Eccleston          14  Dumfries      5:29.90 ........    29. Thomas Flower           17  RichmondDale  4:45.60 ........</w:t>
      </w:r>
    </w:p>
    <w:p w14:paraId="0FAE00D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Benjamin Waugh          14  Newcastle     5:29.20 ........    30. Alfie Kelly             15  Newcastle     4:35.10 ........</w:t>
      </w:r>
    </w:p>
    <w:p w14:paraId="21634D2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Thomas Storer           13  Newcastle     5:24.30 ........    31. Adam Wilson             15  Newcastle     4:31.10 ........</w:t>
      </w:r>
    </w:p>
    <w:p w14:paraId="79932AC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Bryce Procter           13  Dumfries      5:22.40 ........    32. Zak Logue               18  Co Sund'land  4:22.52 ........</w:t>
      </w:r>
    </w:p>
    <w:p w14:paraId="1DDD42B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Owen McBurnie           13  Dumfries      5:21.29 ........    33. Nathan To               17  Newcastle     3:53.73 ........</w:t>
      </w:r>
    </w:p>
    <w:p w14:paraId="4C55AE0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Luke Pye                14  Chester Le S  5:19.90 ........</w:t>
      </w:r>
    </w:p>
    <w:p w14:paraId="0E019E22" w14:textId="77777777" w:rsidR="0043694D" w:rsidRPr="0043694D" w:rsidRDefault="0043694D" w:rsidP="0043694D">
      <w:pPr>
        <w:rPr>
          <w:rFonts w:ascii="Courier New" w:hAnsi="Courier New" w:cs="Courier New"/>
          <w:sz w:val="12"/>
          <w:szCs w:val="16"/>
        </w:rPr>
      </w:pPr>
    </w:p>
    <w:p w14:paraId="6F1C272F"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102 Girls Open 200m Freestyle</w:t>
      </w:r>
    </w:p>
    <w:p w14:paraId="2618360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Jessica Ord             11  Co Sund'land  2:56.83 ........    59. Lily Shaw               14  Newcastle     2:26.44 ........</w:t>
      </w:r>
    </w:p>
    <w:p w14:paraId="09DE73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Lydia Hall              10  Chester Le S  2:54.82 ........    60. Sophie Walsh            15  Hartlepool    2:26.40 ........</w:t>
      </w:r>
    </w:p>
    <w:p w14:paraId="360F57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Katie Baker             11  Gates &amp;Whick  2:53.17 ........    61. Rachel Maguire          13  Middlesboro   2:26.29 ........</w:t>
      </w:r>
    </w:p>
    <w:p w14:paraId="05ADD2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Emma Finlay             10  Gates &amp;Whick  2:52.98 ........    62. Jessica Duff            15  Tynemouth     2:26.18 ........</w:t>
      </w:r>
    </w:p>
    <w:p w14:paraId="786CA98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Amelia Simpson          11  Chester Le S  2:52.23 ........    63. Leonie Aldridge         13  Tynemouth     2:25.50 ........</w:t>
      </w:r>
    </w:p>
    <w:p w14:paraId="7BB1900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Grace Larsen            11  Newcastle     2:52.00 ........    64. Lucy Blackett           14  Newcastle     2:25.17 ........</w:t>
      </w:r>
    </w:p>
    <w:p w14:paraId="65EEC4C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Tilly Abbott            11  Co Sund'land  2:49.41 ........    65. Charlotte Grant         13  Gates &amp;Whick  2:25.16 ........</w:t>
      </w:r>
    </w:p>
    <w:p w14:paraId="140063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Hannah Redshaw          10  Middlesboro   2:49.08 ........    66. Noelle Belnavis         14  Derwentside   2:25.02 ........</w:t>
      </w:r>
    </w:p>
    <w:p w14:paraId="6DF2677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Yuki Faulds             11  Co Sund'land  2:48.55 ........    67. Grace Maskell           13  Derwentside   2:24.40 ........</w:t>
      </w:r>
    </w:p>
    <w:p w14:paraId="0777520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Jenna Dougal            11  Derwentside   2:47.73 ........    68. Holly Ramshaw           15  Gates &amp;Whick  2:24.00 ........</w:t>
      </w:r>
    </w:p>
    <w:p w14:paraId="07920F9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Esme Douglas            12  Newcastle     2:46.68 ........    69. Maria Birchall          15  Co Sund'land  2:23.70 ........</w:t>
      </w:r>
    </w:p>
    <w:p w14:paraId="096CC6C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Elyssa Palmer           11  Co Sund'land  2:46.10 ........    70. Robyn Anderson          12  Dumfries      2:23.70 ........</w:t>
      </w:r>
    </w:p>
    <w:p w14:paraId="2D13BA7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Lois Hickson            11  Loftus Dol    2:45.90 ........    71. Nicola McConnell        16  Chester Le S  2:23.56 ........</w:t>
      </w:r>
    </w:p>
    <w:p w14:paraId="68E4EA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Emily Smith             12  Newcastle     2:45.77 ........    72. Flora Finlay            15  Middlesboro   2:23.27 ........</w:t>
      </w:r>
    </w:p>
    <w:p w14:paraId="310056D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Ellie Houghton          11  Gates &amp;Whick  2:45.35 ........    73. Isabel Beauchamp        14  RichmondDale  2:22.39 ........</w:t>
      </w:r>
    </w:p>
    <w:p w14:paraId="75105A8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Isobel Fear             12  Durham City   2:44.12 ........    74. Lara Greggs             14  Co Sund'land  2:21.50 ........</w:t>
      </w:r>
    </w:p>
    <w:p w14:paraId="0F6D165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Rachael Scott           11  Tynemouth     2:42.57 ........    75. Alina Willis            14  Tynemouth     2:21.40 ........</w:t>
      </w:r>
    </w:p>
    <w:p w14:paraId="66FF4E8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Jessica Boullin         12  Newcastle     2:41.40 ........    76. Madeleine Smith         13  Co Sund'land  2:21.20 ........</w:t>
      </w:r>
    </w:p>
    <w:p w14:paraId="6B74E7C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Emily Hedley            10  Tynemouth     2:41.30 ........    77. Emma Muirhead           15  Middlesboro   2:21.13 ........</w:t>
      </w:r>
    </w:p>
    <w:p w14:paraId="7EECFA2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Jessica Tong            12  Derwentside   2:40.99 ........    78. Grace Routledge         17  Chester Le S  2:20.69 ........</w:t>
      </w:r>
    </w:p>
    <w:p w14:paraId="6446DA2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Alexa Page              11  Newcastle     2:40.80 ........    79. Rosa Pollard Smith      14  Durham City   2:20.54 ........</w:t>
      </w:r>
    </w:p>
    <w:p w14:paraId="0D2B03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Charlotte Burns         13  RichmondDale  2:39.50 ........    80. Ana Lazar               15  Co Sund'land  2:20.40 ........</w:t>
      </w:r>
    </w:p>
    <w:p w14:paraId="464435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Ella Hall               12  Chester Le S  2:39.21 ........    81. Isabel Starkey          17  RichmondDale  2:20.21 ........</w:t>
      </w:r>
    </w:p>
    <w:p w14:paraId="41B5475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Emelia Rhodes           11  Middlesboro   2:38.89 ........    82. Ella Watson             12  Gates &amp;Whick  2:20.00 ........</w:t>
      </w:r>
    </w:p>
    <w:p w14:paraId="627F815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Emma Harwood            13  Newcastle     2:38.74 ........    83. Faye Burns              15  Chester Le S  2:19.70 ........</w:t>
      </w:r>
    </w:p>
    <w:p w14:paraId="5092D10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Suzannah Fielding       13  Newcastle     2:38.72 ........    84. Emma Wilson             14  Derwentside   2:19.40 ........</w:t>
      </w:r>
    </w:p>
    <w:p w14:paraId="2B6A109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Anna Morris             12  Loftus Dol    2:38.49 ........    85. Hannah Slater           14  Newcastle     2:19.34 ........</w:t>
      </w:r>
    </w:p>
    <w:p w14:paraId="1F0B9E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Sophie Johnstone        11  Newcastle     2:38.10 ........    86. Gemma McLeod            15  Dumfries      2:19.30 ........</w:t>
      </w:r>
    </w:p>
    <w:p w14:paraId="1BD0CF7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Louise-Emma Williams    11  Middlesboro   2:37.55 ........    87. Rebekah Heppell         15  Chester Le S  2:19.04 ........</w:t>
      </w:r>
    </w:p>
    <w:p w14:paraId="34B4E2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Polly Reed              13  Newcastle     2:37.30 ........    88. Freja Smith             13  Tynemouth     2:18.80 ........</w:t>
      </w:r>
    </w:p>
    <w:p w14:paraId="1A55A4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Holly Tibbs             12  Newcastle     2:37.20 ........    89. Lucy Turnbull           16  Middlesboro   2:18.58 ........</w:t>
      </w:r>
    </w:p>
    <w:p w14:paraId="6288254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Eleanor Bradbury        13  Newcastle     2:36.64 ........    90. Caitlin Cambrook        13  Co Sund'land  2:18.40 ........</w:t>
      </w:r>
    </w:p>
    <w:p w14:paraId="1C0B8B0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Megan Darwood           12  Tynemouth     2:36.31 ........    91. Sally Brandon           13  Newcastle     2:18.10 ........</w:t>
      </w:r>
    </w:p>
    <w:p w14:paraId="01E0A0A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Grace Abbott            13  Co Sund'land  2:36.05 ........    92. Emily Atkinson          14  Peterlee      2:17.86 ........</w:t>
      </w:r>
    </w:p>
    <w:p w14:paraId="217EC5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Sophie Stobbs           13  Tynemouth     2:35.90 ........    93. Ava Simpson             13  Dumfries      2:17.60 ........</w:t>
      </w:r>
    </w:p>
    <w:p w14:paraId="177A4B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Hayley Rankin           14  Derwentside   2:35.66 ........    94. Vanessa Rubio           14  Co Sund'land  2:17.60 ........</w:t>
      </w:r>
    </w:p>
    <w:p w14:paraId="49C0290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Anna Jobling            14  Durham City   2:35.60 ........    95. Maia Hall               14  Loftus Dol    2:17.50 ........</w:t>
      </w:r>
    </w:p>
    <w:p w14:paraId="6BF3C3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Jasmine Campbell        11  Tynemouth     2:35.20 ........    96. Lauren Rice             15  Dumfries      2:17.23 ........</w:t>
      </w:r>
    </w:p>
    <w:p w14:paraId="018D74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Layla Trueman           12  Co Sund'land  2:34.36 ........    97. Lauren Lemon            17  Tynemouth     2:16.90 ........</w:t>
      </w:r>
    </w:p>
    <w:p w14:paraId="2AC8A78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Millie Fenton           11  Tynemouth     2:33.10 ........    98. Niamh Page              14  Newcastle     2:15.80 ........</w:t>
      </w:r>
    </w:p>
    <w:p w14:paraId="6ED0128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Lola Morales            11  Tynemouth     2:32.52 ........    99. Sarah Brown             17  Newcastle     2:15.20 ........</w:t>
      </w:r>
    </w:p>
    <w:p w14:paraId="3F63AFA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Ilaisa Redda            13  Co Sund'land  2:32.50 ........    100.Chloe Hardy             15  Newcastle     2:15.10 ........</w:t>
      </w:r>
    </w:p>
    <w:p w14:paraId="6E5588F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Kate Morley             12  Durham City   2:32.40 ........    101.Sophie Mutch            15  Tynemouth     2:14.92 ........</w:t>
      </w:r>
    </w:p>
    <w:p w14:paraId="6274E8B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Ellen Haswell           14  Chester Le S  2:32.20 ........    102.Rachel Bradley          13  Middlesboro   2:14.40 ........</w:t>
      </w:r>
    </w:p>
    <w:p w14:paraId="3A0F8A2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Sadie Dickinson         13  Middlesboro   2:31.22 ........    103.Laura Cook              14  Newcastle     2:14.10 ........</w:t>
      </w:r>
    </w:p>
    <w:p w14:paraId="0134727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Evie Dilley             10  Middlesboro   2:30.93 ........    104.Ailish Gregory          16  Tynemouth     2:13.70 ........</w:t>
      </w:r>
    </w:p>
    <w:p w14:paraId="5418B0E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Ayumi Faulds            11  Co Sund'land  2:30.70 ........    105.Olivia McAvoy           16  Middlesboro   2:12.63 ........</w:t>
      </w:r>
    </w:p>
    <w:p w14:paraId="524653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Erin Purdy              14  Ashington     2:30.30 ........    106.Shauna Johnson          16  Newcastle     2:12.43 ........</w:t>
      </w:r>
    </w:p>
    <w:p w14:paraId="6EF297F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Gabrielle Benton        15  Middlesboro   2:29.95 ........    107.Harriet Lee             14  Tynemouth     2:11.50 ........</w:t>
      </w:r>
    </w:p>
    <w:p w14:paraId="6BBC4FF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Maisie Cooper           14  Hartlepool    2:29.63 ........    108.Madelaine Hardingham    13  Newcastle     2:11.00 ........</w:t>
      </w:r>
    </w:p>
    <w:p w14:paraId="3254BF5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Emma Bell               12  Middlesboro   2:29.54 ........    109.Sophie Dodd             16  Dumfries      2:10.10 ........</w:t>
      </w:r>
    </w:p>
    <w:p w14:paraId="783CB2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52. Niamh Green             12  Dumfries      2:28.90 ........    110.Louise Barker           17  RichmondDale  2:09.30 ........</w:t>
      </w:r>
    </w:p>
    <w:p w14:paraId="4B88D52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53. Jenna Lister            13  Durham City   2:28.86 ........    111.Lola Davison            13  Newcastle     2:06.70 ........</w:t>
      </w:r>
    </w:p>
    <w:p w14:paraId="5B66070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54. Eva Finlay              14  Middlesboro   2:27.79 ........    112.Sian Martin             16  Newcastle     2:03.50 ........</w:t>
      </w:r>
    </w:p>
    <w:p w14:paraId="74281A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55. Grace Cook              13  Loftus Dol    2:27.40 ........    113.Jane Brown              16  Newcastle     2:02.40 ........</w:t>
      </w:r>
    </w:p>
    <w:p w14:paraId="417DC4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56. Ellie Baister           12  Middlesboro   2:27.17 ........    114.Annalea Davison         15  Newcastle     2:00.40 ........</w:t>
      </w:r>
    </w:p>
    <w:p w14:paraId="10F90A4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57. Rebecca Keetley         12  Middlesboro   2:26.70 ........    115.Emily Large             15  Newcastle     2:00.30 ........</w:t>
      </w:r>
    </w:p>
    <w:p w14:paraId="3D0BE62A"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58. Olivia Katory           12  Newcastle     2:26.60 ........</w:t>
      </w:r>
    </w:p>
    <w:p w14:paraId="0C899EB8" w14:textId="77777777" w:rsidR="0043694D" w:rsidRPr="0043694D" w:rsidRDefault="0043694D" w:rsidP="0043694D">
      <w:pPr>
        <w:rPr>
          <w:rFonts w:ascii="Courier New" w:hAnsi="Courier New" w:cs="Courier New"/>
          <w:sz w:val="14"/>
          <w:szCs w:val="14"/>
        </w:rPr>
      </w:pPr>
    </w:p>
    <w:p w14:paraId="169ABAEF"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103 Boys Open 100m Backstroke</w:t>
      </w:r>
    </w:p>
    <w:p w14:paraId="49021E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William Morris          10  Middlesboro   1:30.90 ........    38. Joshua Warner-West      14  Loftus Dol    1:12.65 ........</w:t>
      </w:r>
    </w:p>
    <w:p w14:paraId="714F0B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Benjamin Glanville      12  Chester Le S  1:29.00 ........    39. Charles Deacon          14  Ashington     1:12.31 ........</w:t>
      </w:r>
    </w:p>
    <w:p w14:paraId="0089C0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Jacob Davison           11  Chester Le S  1:28.54 ........    40. Thomas English          12  Chester Le S  1:12.10 ........</w:t>
      </w:r>
    </w:p>
    <w:p w14:paraId="3FB408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Jack Livingstone        11  Ashington     1:28.40 ........    41. Cade Darby              14  Middlesboro   1:11.50 ........</w:t>
      </w:r>
    </w:p>
    <w:p w14:paraId="78BD8B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Michael Hewitt          11  AFSHartlepol  1:27.73 ........    42. Luke Pye                14  Chester Le S  1:10.45 ........</w:t>
      </w:r>
    </w:p>
    <w:p w14:paraId="1A9F4FB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Harvey Clark            12  Middlesboro   1:27.14 ........    43. Joseph Smith            14  Newcastle     1:09.57 ........</w:t>
      </w:r>
    </w:p>
    <w:p w14:paraId="6CC272B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lastRenderedPageBreak/>
        <w:t>7.  Peter Longstaff         12  RichmondDale  1:26.72 ........    44. Connor King             16  Derwentside   1:09.30 ........</w:t>
      </w:r>
    </w:p>
    <w:p w14:paraId="7AB73E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Thomas James            12  Newcastle     1:26.64 ........    45. Adam Morkot             15  Gates &amp;Whick  1:09.16 ........</w:t>
      </w:r>
    </w:p>
    <w:p w14:paraId="62F6EF4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Luke McGee              10  Co Sund'land  1:26.57 ........    46. Joshua Allison          15  Derwentside   1:08.59 ........</w:t>
      </w:r>
    </w:p>
    <w:p w14:paraId="3646728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Blake Hooper            10  Derwentside   1:26.40 ........    47. Spencer Bullivant       13  Dumfries      1:08.45 ........</w:t>
      </w:r>
    </w:p>
    <w:p w14:paraId="47A36E1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Robert Bates            11  Tynedale      1:26.38 ........    48. James Fewster           15  Tynemouth     1:08.30 ........</w:t>
      </w:r>
    </w:p>
    <w:p w14:paraId="63C26C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Kyle English            11  Tynedale      1:25.00 ........    49. Owen Westhorp           14  AFSHartlepol  1:08.00 ........</w:t>
      </w:r>
    </w:p>
    <w:p w14:paraId="34CEFA6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Thomas Maskell          10  Derwentside   1:24.03 ........    50. Lewis Maxwell           13  Derwentside   1:07.80 ........</w:t>
      </w:r>
    </w:p>
    <w:p w14:paraId="036993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Kenneth Juan            11  Co Sund'land  1:22.70 ........    51. Owen Robson             14  Loftus Dol    1:07.80 ........</w:t>
      </w:r>
    </w:p>
    <w:p w14:paraId="0455B4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Brandon Pye             10  Chester Le S  1:22.34 ........    52. Jay Manners             17  Co Sund'land  1:07.50 ........</w:t>
      </w:r>
    </w:p>
    <w:p w14:paraId="6701CDE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Tom Mackenney           13  Durham City   1:21.99 ........    53. Callum Hall             17  RichmondDale  1:07.41 ........</w:t>
      </w:r>
    </w:p>
    <w:p w14:paraId="4B4419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James Longstaff         13  RichmondDale  1:21.33 ........    54. Oliver Wallace          15  Chester Le S  1:06.78 ........</w:t>
      </w:r>
    </w:p>
    <w:p w14:paraId="0EA3E6E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Alexander Mitchelson    13  Chester Le S  1:20.66 ........    55. Jean-Luc Diggins        15  Dumfries      1:06.70 ........</w:t>
      </w:r>
    </w:p>
    <w:p w14:paraId="40DEEAA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George Willis           11  Newcastle     1:20.30 ........    56. Adam Boxall             16  Co Sund'land  1:06.68 ........</w:t>
      </w:r>
    </w:p>
    <w:p w14:paraId="42DD4A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Sam Dunbar              13  Durham City   1:19.94 ........    57. Joseph Pomfret          17  Co Sund'land  1:05.10 ........</w:t>
      </w:r>
    </w:p>
    <w:p w14:paraId="3E6EF4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Aidan Campbell          13  Gates &amp;Whick  1:19.50 ........    58. William Robinson        17  Durham City   1:04.82 ........</w:t>
      </w:r>
    </w:p>
    <w:p w14:paraId="419A03D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Thomas Graham           13  Durham City   1:19.33 ........    59. Christian Ubanan        15  Newcastle     1:04.60 ........</w:t>
      </w:r>
    </w:p>
    <w:p w14:paraId="4C92305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Chase Darby             12  Middlesboro   1:18.75 ........    60. Sean Armstrong          16  Loftus Dol    1:04.17 ........</w:t>
      </w:r>
    </w:p>
    <w:p w14:paraId="1F5630C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Matthew Lowry           13  Newcastle     1:18.33 ........    61. Luke Marriott           19  Grantham      1:03.95 ........</w:t>
      </w:r>
    </w:p>
    <w:p w14:paraId="489A50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Thomas McDermott        10  Middlesboro   1:17.90 ........    62. Cameron Chow            16  Lincoln Vulc  1:03.37 ........</w:t>
      </w:r>
    </w:p>
    <w:p w14:paraId="62FE1C6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James Woods             12  Middlesboro   1:17.72 ........    63. Vikram Nadkarni         16  Tynemouth     1:03.01 ........</w:t>
      </w:r>
    </w:p>
    <w:p w14:paraId="499463C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Will Morris             14  Tynemouth     1:16.91 ........    64. Jack Cassell            16  Middlesboro   1:02.71 ........</w:t>
      </w:r>
    </w:p>
    <w:p w14:paraId="5CC574C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James McLeod            14  Newcastle     1:16.57 ........    65. Aaron Beckford          14  Derwentside   1:02.20 ........</w:t>
      </w:r>
    </w:p>
    <w:p w14:paraId="1E1DF7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Roan Cappleman          14  RichmondDale  1:16.50 ........    66. Lewis Macleod           16  Dumfries      1:01.90 ........</w:t>
      </w:r>
    </w:p>
    <w:p w14:paraId="7EA016A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Jack Turnbull           13  Middlesboro   1:16.44 ........    67. Joseph Martin           16  Gates &amp;Whick  1:01.70 ........</w:t>
      </w:r>
    </w:p>
    <w:p w14:paraId="5E91929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Joseph Micklewright     14  Middlesboro   1:16.44 ........    68. Thomas Flower           17  RichmondDale  1:01.02 ........</w:t>
      </w:r>
    </w:p>
    <w:p w14:paraId="11B216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Liam Eccleston          14  Dumfries      1:16.11 ........    69. Scott Jenkinson         17  Middlesboro   1:01.00 ........</w:t>
      </w:r>
    </w:p>
    <w:p w14:paraId="7804F77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Stephen Dale-Sunley     13  Dumfries      1:16.00 ........    70. Daniel Andrews          19  Middlesboro   1:00.89 ........</w:t>
      </w:r>
    </w:p>
    <w:p w14:paraId="71959A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Robert Wright           14  Newcastle     1:14.49 ........    71. Henry Hickson           16  Loftus Dol    1:00.20 ........</w:t>
      </w:r>
    </w:p>
    <w:p w14:paraId="1355AC8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Harry Nicholson         12  Durham City   1:13.20 ........    72. Daniel Morley           15  Durham City     58.80 ........</w:t>
      </w:r>
    </w:p>
    <w:p w14:paraId="58C839D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Joshua Savage           12  Derwentside   1:12.90 ........    73. Nicholas Pyle           16  Newcastle       56.00 ........</w:t>
      </w:r>
    </w:p>
    <w:p w14:paraId="145ED60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Alfie Scott             13  Newcastle     1:12.88 ........</w:t>
      </w:r>
    </w:p>
    <w:p w14:paraId="1546835F" w14:textId="77777777" w:rsidR="0043694D" w:rsidRPr="0043694D" w:rsidRDefault="0043694D" w:rsidP="0043694D">
      <w:pPr>
        <w:rPr>
          <w:rFonts w:ascii="Courier New" w:hAnsi="Courier New" w:cs="Courier New"/>
          <w:sz w:val="12"/>
          <w:szCs w:val="16"/>
        </w:rPr>
      </w:pPr>
    </w:p>
    <w:p w14:paraId="4D2A9466"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104 Girls Open 100m Butterfly</w:t>
      </w:r>
    </w:p>
    <w:p w14:paraId="758BF26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Rachael Scott           11  Tynemouth     1:34.02 ........    33. Niamh Page              14  Newcastle     1:13.20 ........</w:t>
      </w:r>
    </w:p>
    <w:p w14:paraId="14E05C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Elif Celikay            11  Gates &amp;Whick  1:32.76 ........    34. Molly Finley            13  Gates &amp;Whick  1:12.80 ........</w:t>
      </w:r>
    </w:p>
    <w:p w14:paraId="7E5A9AD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Katie Baker             11  Gates &amp;Whick  1:32.20 ........    35. Isabel Beauchamp        14  RichmondDale  1:12.22 ........</w:t>
      </w:r>
    </w:p>
    <w:p w14:paraId="74F2E5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Yuki Faulds             11  Co Sund'land  1:31.58 ........    36. Olivia Katory           12  Newcastle     1:11.50 ........</w:t>
      </w:r>
    </w:p>
    <w:p w14:paraId="255381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Grace Keady             12  Derwentside   1:27.49 ........    37. Lauren Lemon            17  Tynemouth     1:11.50 ........</w:t>
      </w:r>
    </w:p>
    <w:p w14:paraId="0FA0E26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Lauren Heppell          10  Chester Le S  1:27.12 ........    38. Hannah Slater           14  Newcastle     1:11.10 ........</w:t>
      </w:r>
    </w:p>
    <w:p w14:paraId="2A1AF00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Louise-Emma Williams    11  Middlesboro   1:26.45 ........    39. Anna Turnbull           18  Chester Le S  1:11.03 ........</w:t>
      </w:r>
    </w:p>
    <w:p w14:paraId="6677D9A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Jessica Boullin         12  Newcastle     1:26.18 ........    40. Lauren Exley            17  Chester Le S  1:11.00 ........</w:t>
      </w:r>
    </w:p>
    <w:p w14:paraId="1EE56E4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Isabella Deacon         11  Ashington     1:25.40 ........    41. Katherine Keogh         14  Loftus Dol    1:10.20 ........</w:t>
      </w:r>
    </w:p>
    <w:p w14:paraId="62C368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Naomi Sheavills         12  Chester Le S  1:24.89 ........    42. Rebekah Heppell         15  Chester Le S  1:09.80 ........</w:t>
      </w:r>
    </w:p>
    <w:p w14:paraId="7D9BABE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Neave Abbey             12  Ashington     1:24.30 ........    43. Anna Loughlin           15  Durham City   1:09.80 ........</w:t>
      </w:r>
    </w:p>
    <w:p w14:paraId="581F66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Katie Stobbs            11  Tynemouth     1:23.55 ........    44. Caitlin Cambrook        13  Co Sund'land  1:09.70 ........</w:t>
      </w:r>
    </w:p>
    <w:p w14:paraId="47A4BBF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Alex McGill             12  Gates &amp;Whick  1:23.48 ........    45. Madeleine Brandon       15  Newcastle     1:09.70 ........</w:t>
      </w:r>
    </w:p>
    <w:p w14:paraId="15CCCA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Ayumi Faulds            11  Co Sund'land  1:23.41 ........    46. Georgia Stockdale       15  Middlesboro   1:09.54 ........</w:t>
      </w:r>
    </w:p>
    <w:p w14:paraId="6C75F8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Sophie Johnstone        11  Newcastle     1:23.10 ........    47. Alina Willis            14  Tynemouth     1:09.50 ........</w:t>
      </w:r>
    </w:p>
    <w:p w14:paraId="04DC1D6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Georgia Donnelly        12  Gates &amp;Whick  1:23.10 ........    48. Ailish Gregory          16  Tynemouth     1:09.43 ........</w:t>
      </w:r>
    </w:p>
    <w:p w14:paraId="0B60C8F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Lola Morales            11  Tynemouth     1:21.14 ........    49. Anna Hodgson            14  Tynemouth     1:09.30 ........</w:t>
      </w:r>
    </w:p>
    <w:p w14:paraId="1B0A8FB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Erin Bell               13  RichmondDale  1:20.77 ........    50. Rebecca Dobbins         15  Newcastle     1:09.30 ........</w:t>
      </w:r>
    </w:p>
    <w:p w14:paraId="7F3712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Rebecca Saunders        13  Derwentside   1:20.68 ........    51. Hannah Rye              16  RichmondDale  1:09.10 ........</w:t>
      </w:r>
    </w:p>
    <w:p w14:paraId="7EC40DB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Lucy Hedley             12  Tynemouth     1:20.60 ........    52. Lola Davison            13  Newcastle     1:08.80 ........</w:t>
      </w:r>
    </w:p>
    <w:p w14:paraId="425032D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Mia Templeton           14  Loftus Dol    1:19.81 ........    53. Gabrielle Burdess       18  Chester Le S  1:07.90 ........</w:t>
      </w:r>
    </w:p>
    <w:p w14:paraId="19BAABC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Rebecca Keetley         12  Middlesboro   1:18.70 ........    54. Sophie Brandon          15  Newcastle     1:07.00 ........</w:t>
      </w:r>
    </w:p>
    <w:p w14:paraId="295CFD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Kirsten Dobbison        13  Gates &amp;Whick  1:18.00 ........    55. Madelaine Hardingham    13  Newcastle     1:06.90 ........</w:t>
      </w:r>
    </w:p>
    <w:p w14:paraId="6F7272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Kate Salthouse          13  Newcastle     1:17.01 ........    56. Sian Martin             16  Newcastle     1:06.61 ........</w:t>
      </w:r>
    </w:p>
    <w:p w14:paraId="1495B1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Ilaisa Redda            13  Co Sund'land  1:16.89 ........    57. Abigail Row             16  Newcastle     1:05.90 ........</w:t>
      </w:r>
    </w:p>
    <w:p w14:paraId="4DBBFB5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Katie Toomey            14  Newcastle     1:16.50 ........    58. Lauren Graham           17  Chester Le S  1:04.81 ........</w:t>
      </w:r>
    </w:p>
    <w:p w14:paraId="3FA5540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Maria Birchall          15  Co Sund'land  1:16.30 ........    59. Anya Sordy              17  Co Sund'land  1:04.50 ........</w:t>
      </w:r>
    </w:p>
    <w:p w14:paraId="449659B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Roberta Currie          15  Loftus Dol    1:15.87 ........    60. Christa Wilson          13  Newcastle     1:04.30 ........</w:t>
      </w:r>
    </w:p>
    <w:p w14:paraId="56FC26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Lily Gardner            12  Derwentside   1:15.50 ........    61. Katie Laybourn          15  Hartlepool    1:03.77 ........</w:t>
      </w:r>
    </w:p>
    <w:p w14:paraId="2252949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Erika Best              14  Newcastle     1:13.90 ........    62. Jane Brown              16  Newcastle     1:01.40 ........</w:t>
      </w:r>
    </w:p>
    <w:p w14:paraId="551B872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Annabel McCrory         13  Derwentside   1:13.60 ........    63. Emily Large             15  Newcastle       58.40 ........</w:t>
      </w:r>
    </w:p>
    <w:p w14:paraId="1C1CA748"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32. Rachel Bradley          13  Middlesboro   1:13.40 ........</w:t>
      </w:r>
    </w:p>
    <w:p w14:paraId="124A2CE8" w14:textId="77777777" w:rsidR="0043694D" w:rsidRPr="0043694D" w:rsidRDefault="0043694D" w:rsidP="0043694D">
      <w:pPr>
        <w:rPr>
          <w:rFonts w:ascii="Courier New" w:hAnsi="Courier New" w:cs="Courier New"/>
          <w:sz w:val="14"/>
          <w:szCs w:val="14"/>
        </w:rPr>
      </w:pPr>
    </w:p>
    <w:p w14:paraId="42A97927"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105 Boys Open 50m Butterfly</w:t>
      </w:r>
    </w:p>
    <w:p w14:paraId="7A99A1D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Arran Robinson          11  Co Sund'land    48.30 ........    49. Adam Strickland         12  Gates &amp;Whick    34.10 ........</w:t>
      </w:r>
    </w:p>
    <w:p w14:paraId="72E2725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Alexandru Lazar         9   Co Sund'land    48.01 ........    50. Patrick Shimmin         14  Newcastle       34.08 ........</w:t>
      </w:r>
    </w:p>
    <w:p w14:paraId="74489D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Fran Proctor            11  Co Sund'land    47.50 ........    51. Aidan Campbell          13  Gates &amp;Whick    33.90 ........</w:t>
      </w:r>
    </w:p>
    <w:p w14:paraId="20BE509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Connor Prior            12  Co Sund'land    44.20 ........    52. Thomas Graham           13  Durham City     33.80 ........</w:t>
      </w:r>
    </w:p>
    <w:p w14:paraId="4026B2B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Louie Bradley-Godfrey   10  Co Sund'land    44.20 ........    53. Harry Nicholson         12  Durham City     33.50 ........</w:t>
      </w:r>
    </w:p>
    <w:p w14:paraId="27A29B4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Fintan Airey            11  Gates &amp;Whick    42.01 ........    54. Sam Howell              13  Newcastle       33.00 ........</w:t>
      </w:r>
    </w:p>
    <w:p w14:paraId="242BBE3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Morgan Swirles          11  Derwentside     41.54 ........    55. Adam Barrett            12  Gates &amp;Whick    33.00 ........</w:t>
      </w:r>
    </w:p>
    <w:p w14:paraId="3D2E4D5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Alfie McGuire           10  Co Sund'land    41.40 ........    56. Matthew Lowry           13  Newcastle       32.30 ........</w:t>
      </w:r>
    </w:p>
    <w:p w14:paraId="345A671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James Longstaff         13  RichmondDale    41.09 ........    57. James Davison           14  Chester Le S    32.24 ........</w:t>
      </w:r>
    </w:p>
    <w:p w14:paraId="0B30A3D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Michael Hewitt          11  AFSHartlepol    40.67 ........    58. Owen Robson             14  Loftus Dol      31.91 ........</w:t>
      </w:r>
    </w:p>
    <w:p w14:paraId="640A06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Joshua Convery          13  Co Sund'land    40.00 ........    59. Cameron Tait            15  Derwentside     31.70 ........</w:t>
      </w:r>
    </w:p>
    <w:p w14:paraId="6F9930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Blake Hooper            10  Derwentside     39.55 ........    60. Gareth Orr              23  Co Sund'land    31.50 ........</w:t>
      </w:r>
    </w:p>
    <w:p w14:paraId="62F786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William Morris          10  Middlesboro     39.43 ........    61. Thomas English          12  Chester Le S    30.90 ........</w:t>
      </w:r>
    </w:p>
    <w:p w14:paraId="4CEC438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Evan Sordy              11  Gates &amp;Whick    39.40 ........    62. Joshua Allison          15  Derwentside     30.70 ........</w:t>
      </w:r>
    </w:p>
    <w:p w14:paraId="1EE7AC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Jacob Davison           11  Chester Le S    39.35 ........    63. Joseph Smith            14  Newcastle       30.70 ........</w:t>
      </w:r>
    </w:p>
    <w:p w14:paraId="38E47E6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Charles Simpson         9   Chester Le S    39.34 ........    64. Benjamin Waugh          14  Newcastle       30.63 ........</w:t>
      </w:r>
    </w:p>
    <w:p w14:paraId="30D18E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James Hodgson           11  Newcastle       39.25 ........    65. Ciaran Thomas           14  Newcastle       30.40 ........</w:t>
      </w:r>
    </w:p>
    <w:p w14:paraId="724D273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Harvey Clark            12  Middlesboro     39.07 ........    66. Bryce Procter           13  Dumfries        30.20 ........</w:t>
      </w:r>
    </w:p>
    <w:p w14:paraId="14E663D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Peter Longstaff         12  RichmondDale    38.92 ........    67. Oliver Hall             13  Middlesboro     29.90 ........</w:t>
      </w:r>
    </w:p>
    <w:p w14:paraId="6591EAE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Tom Mackenney           13  Durham City     38.90 ........    68. Adam Boxall             16  Co Sund'land    29.86 ........</w:t>
      </w:r>
    </w:p>
    <w:p w14:paraId="29EE778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Kyle English            11  Tynedale        38.70 ........    69. Jack Cassell            16  Middlesboro     29.82 ........</w:t>
      </w:r>
    </w:p>
    <w:p w14:paraId="3C6CC31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Kenneth Juan            11  Co Sund'land    38.70 ........    70. Charles Deacon          14  Ashington       29.80 ........</w:t>
      </w:r>
    </w:p>
    <w:p w14:paraId="33865BD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Robert Bates            11  Tynedale        38.60 ........    71. William Robinson        17  Durham City     29.80 ........</w:t>
      </w:r>
    </w:p>
    <w:p w14:paraId="447F4B2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Sam Dunbar              13  Durham City     37.90 ........    72. James Fewster           15  Tynemouth       29.30 ........</w:t>
      </w:r>
    </w:p>
    <w:p w14:paraId="627332D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Luke McGee              10  Co Sund'land    37.49 ........    73. Oliver Wallace          15  Chester Le S    29.23 ........</w:t>
      </w:r>
    </w:p>
    <w:p w14:paraId="787359B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Joshua Savage           12  Derwentside     37.30 ........    74. Nathan To               17  Newcastle       29.10 ........</w:t>
      </w:r>
    </w:p>
    <w:p w14:paraId="7C45D7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Thomas James            12  Newcastle       37.29 ........    75. Oliver Smith            15  Durham City     28.80 ........</w:t>
      </w:r>
    </w:p>
    <w:p w14:paraId="1E62E2E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Jake Wheldon            12  RichmondDale    37.19 ........    76. Finlay Hastings         16  Dumfries        28.60 ........</w:t>
      </w:r>
    </w:p>
    <w:p w14:paraId="52A65CC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Toma Saha               11  Middlesboro     37.15 ........    77. Jamie Ewart             20  AFSHartlepol    28.40 ........</w:t>
      </w:r>
    </w:p>
    <w:p w14:paraId="5341267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Harry Watts             12  Hartlepool      36.60 ........    78. Vikram Nadkarni         16  Tynemouth       28.40 ........</w:t>
      </w:r>
    </w:p>
    <w:p w14:paraId="056E631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Tom Brumwell            14  Durham City     36.40 ........    79. Joseph Pomfret          17  Co Sund'land    28.40 ........</w:t>
      </w:r>
    </w:p>
    <w:p w14:paraId="76DCA0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Jonathan Stones         14  Durham City     36.35 ........    80. Jean-Luc Diggins        15  Dumfries        28.21 ........</w:t>
      </w:r>
    </w:p>
    <w:p w14:paraId="08F9E6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Thomas Maskell          10  Derwentside     36.10 ........    81. Christopher Heppell     17  Chester Le S    28.20 ........</w:t>
      </w:r>
    </w:p>
    <w:p w14:paraId="76068B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George Willis           11  Newcastle       36.00 ........    82. Scott Jenkinson         17  Middlesboro     28.10 ........</w:t>
      </w:r>
    </w:p>
    <w:p w14:paraId="7423471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Jack Turnbull           13  Middlesboro     35.89 ........    83. George Crawford         15  Middlesboro     27.95 ........</w:t>
      </w:r>
    </w:p>
    <w:p w14:paraId="086ABB7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Joshua Robinson         11  Derwentside     35.80 ........    84. Liam Bollands           17  Middlesboro     27.89 ........</w:t>
      </w:r>
    </w:p>
    <w:p w14:paraId="01A7493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Patrick Speight         12  Gates &amp;Whick    35.80 ........    85. Cameron Chow            16  Lincoln Vulc    27.80 ........</w:t>
      </w:r>
    </w:p>
    <w:p w14:paraId="09B042D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Sam Elliott             13  Tynemouth       35.70 ........    86. Blair Watret            16  Dumfries        27.74 ........</w:t>
      </w:r>
    </w:p>
    <w:p w14:paraId="4A00B14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Thomas Adamson          13  Derwentside     35.50 ........    87. Nicholas Pyle           16  Newcastle       27.50 ........</w:t>
      </w:r>
    </w:p>
    <w:p w14:paraId="179DFC9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James Woods             12  Middlesboro     35.39 ........    88. Alfie Kelly             15  Newcastle       27.50 ........</w:t>
      </w:r>
    </w:p>
    <w:p w14:paraId="22EF544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Alexander Mitchelson    13  Chester Le S    35.10 ........    89. Eliot Snowdon           16  Newcastle       27.40 ........</w:t>
      </w:r>
    </w:p>
    <w:p w14:paraId="5281804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Alex Griffiths          13  Gates &amp;Whick    35.00 ........    90. Callum Hall             17  RichmondDale    27.30 ........</w:t>
      </w:r>
    </w:p>
    <w:p w14:paraId="4D225AF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Robert Wright           14  Newcastle       34.96 ........    91. Henry Willis            16  Newcastle       27.00 ........</w:t>
      </w:r>
    </w:p>
    <w:p w14:paraId="3A087A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Roan Cappleman          14  RichmondDale    34.89 ........    92. Kieran Peart            19  Gates &amp;Whick    26.50 ........</w:t>
      </w:r>
    </w:p>
    <w:p w14:paraId="72484A7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Brandon Pye             10  Chester Le S    34.77 ........    93. Will Morris             14  Tynemouth       26.00 ........</w:t>
      </w:r>
    </w:p>
    <w:p w14:paraId="5A5C978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Kieron Mutch            12  Tynemouth       34.50 ........    94. Daniel Andrews          19  Middlesboro     25.80 ........</w:t>
      </w:r>
    </w:p>
    <w:p w14:paraId="2D2F1F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Alfie Scott             13  Newcastle       34.19 ........    95. Daniel Morley           15  Durham City     25.80 ........</w:t>
      </w:r>
    </w:p>
    <w:p w14:paraId="03E935F9"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48. Thomas McDermott        10  Middlesboro     34.13 ........</w:t>
      </w:r>
    </w:p>
    <w:p w14:paraId="24C847A2" w14:textId="77777777" w:rsidR="0043694D" w:rsidRPr="0043694D" w:rsidRDefault="0043694D" w:rsidP="0043694D">
      <w:pPr>
        <w:rPr>
          <w:rFonts w:ascii="Courier New" w:hAnsi="Courier New" w:cs="Courier New"/>
          <w:b/>
          <w:sz w:val="16"/>
          <w:szCs w:val="16"/>
        </w:rPr>
      </w:pPr>
    </w:p>
    <w:p w14:paraId="3270D1D7"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106 Girls Open 50m Freestyle</w:t>
      </w:r>
    </w:p>
    <w:p w14:paraId="2D2F039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Grace Brewerton         11  Co Sund'land    41.34 ........    71. Eve Helm                14  Tynemouth       32.00 ........</w:t>
      </w:r>
    </w:p>
    <w:p w14:paraId="7FA9939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Heather Robinson        11  Co Sund'land    40.90 ........    72. Kate Morley             12  Durham City     31.98 ........</w:t>
      </w:r>
    </w:p>
    <w:p w14:paraId="278F08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Alice Cammock           11  Co Sund'land    40.30 ........    73. Rebecca Saunders        13  Derwentside     31.97 ........</w:t>
      </w:r>
    </w:p>
    <w:p w14:paraId="3536B2F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Eve Foster              10  Co Sund'land    39.80 ........    74. Lily Shaw               14  Newcastle       31.87 ........</w:t>
      </w:r>
    </w:p>
    <w:p w14:paraId="0E7CD9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Jodie Haswell           12  Chester Le S    39.60 ........    75. Alex McGill             12  Gates &amp;Whick    31.75 ........</w:t>
      </w:r>
    </w:p>
    <w:p w14:paraId="669E512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Sophie Maguire          10  Middlesboro     39.18 ........    76. Grace Cook              13  Loftus Dol      31.70 ........</w:t>
      </w:r>
    </w:p>
    <w:p w14:paraId="629B67A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Faith Omoregbe          9   Chester Le S    38.86 ........    77. Erin Bell               13  RichmondDale    31.60 ........</w:t>
      </w:r>
    </w:p>
    <w:p w14:paraId="7EE47D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Millie Davies           9   Co Sund'land    38.80 ........    78. Rachel Maguire          13  Middlesboro     31.58 ........</w:t>
      </w:r>
    </w:p>
    <w:p w14:paraId="1EBD34F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Sophie Graham           11  Co Sund'land    38.20 ........    79. Erin Purdy              14  Ashington       31.50 ........</w:t>
      </w:r>
    </w:p>
    <w:p w14:paraId="5BA6C6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Rachel Leng             11  Loftus Dol      37.73 ........    80. Charlotte Thompson      12  Loftus Dol      31.50 ........</w:t>
      </w:r>
    </w:p>
    <w:p w14:paraId="281E8D2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Charlotte Bradford      13  RichmondDale    37.16 ........    81. Freya Kirtley           13  Gates &amp;Whick    31.40 ........</w:t>
      </w:r>
    </w:p>
    <w:p w14:paraId="37196D9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Hannah Redshaw          10  Middlesboro     36.62 ........    82. Charlotte Grant         13  Gates &amp;Whick    31.40 ........</w:t>
      </w:r>
    </w:p>
    <w:p w14:paraId="658D95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Katie Baker             11  Gates &amp;Whick    36.40 ........    83. Grace Routledge         17  Chester Le S    31.40 ........</w:t>
      </w:r>
    </w:p>
    <w:p w14:paraId="03BC1E7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Jessica Ord             11  Co Sund'land    36.30 ........    84. Zoe Price               14  Gates &amp;Whick    31.30 ........</w:t>
      </w:r>
    </w:p>
    <w:p w14:paraId="62E9EF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Carys Punton            12  Derwentside     36.22 ........    85. Eva Finlay              14  Middlesboro     31.30 ........</w:t>
      </w:r>
    </w:p>
    <w:p w14:paraId="438AA9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Grace Larsen            11  Newcastle       36.20 ........    86. Roberta Currie          15  Loftus Dol      31.24 ........</w:t>
      </w:r>
    </w:p>
    <w:p w14:paraId="399A7C7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Lois Hickson            11  Loftus Dol      35.90 ........    87. Holly Ramshaw           15  Gates &amp;Whick    31.20 ........</w:t>
      </w:r>
    </w:p>
    <w:p w14:paraId="76A618E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Helena Wyness           10  Co Sund'land    35.90 ........    88. Niamh Green             12  Dumfries        31.12 ........</w:t>
      </w:r>
    </w:p>
    <w:p w14:paraId="5D15514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Riona Sorianosos        10  Co Sund'land    35.90 ........    89. Sophie Walsh            15  Hartlepool      31.08 ........</w:t>
      </w:r>
    </w:p>
    <w:p w14:paraId="15DC974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Lydia Hall              10  Chester Le S    35.84 ........    90. Lily Gardner            12  Derwentside     31.00 ........</w:t>
      </w:r>
    </w:p>
    <w:p w14:paraId="4AA3F08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Violet Hearfield        10  Middlesboro     35.70 ........    91. Annabel McCrory         13  Derwentside     31.00 ........</w:t>
      </w:r>
    </w:p>
    <w:p w14:paraId="0E50642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Grace Keady             12  Derwentside     35.60 ........    92. Gabrielle Benton        15  Middlesboro     30.94 ........</w:t>
      </w:r>
    </w:p>
    <w:p w14:paraId="3D1F33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Kathryn Bell            11  Ashington       35.49 ........    93. Anna Hodgson            14  Tynemouth       30.90 ........</w:t>
      </w:r>
    </w:p>
    <w:p w14:paraId="71185D1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Emily Hedley            10  Tynemouth       35.30 ........    94. Lucy Blackett           14  Newcastle       30.81 ........</w:t>
      </w:r>
    </w:p>
    <w:p w14:paraId="4EB94D6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Tilly Abbott            11  Co Sund'land    35.10 ........    95. Faye Burns              15  Chester Le S    30.80 ........</w:t>
      </w:r>
    </w:p>
    <w:p w14:paraId="35DBF6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Amelia Simpson          11  Chester Le S    35.05 ........    96. Madeleine Smith         13  Co Sund'land    30.80 ........</w:t>
      </w:r>
    </w:p>
    <w:p w14:paraId="527C794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Millie Foster           11  Co Sund'land    34.90 ........    97. Amelia Purdy            16  Ashington       30.60 ........</w:t>
      </w:r>
    </w:p>
    <w:p w14:paraId="0C4506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Emma Harwood            13  Newcastle       34.89 ........    98. Charlotte Burns         13  RichmondDale    30.50 ........</w:t>
      </w:r>
    </w:p>
    <w:p w14:paraId="4F0EFD8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Sadie Craig             13  Tynedale        34.80 ........    99. Emma Muirhead           15  Middlesboro     30.17 ........</w:t>
      </w:r>
    </w:p>
    <w:p w14:paraId="0D210A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Lauren Heppell          10  Chester Le S    34.66 ........    100.Anna Turnbull           18  Chester Le S    30.13 ........</w:t>
      </w:r>
    </w:p>
    <w:p w14:paraId="4790039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Alexa Page              11  Newcastle       34.40 ........    101.Jenna Lister            13  Durham City     30.00 ........</w:t>
      </w:r>
    </w:p>
    <w:p w14:paraId="7AE593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Elyssa Palmer           11  Co Sund'land    34.30 ........    102.Eve Mullen              14  Tynemouth       30.00 ........</w:t>
      </w:r>
    </w:p>
    <w:p w14:paraId="5454224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Emma Finlay             10  Gates &amp;Whick    34.10 ........    103.Beth Nicholson          16  Durham City     29.97 ........</w:t>
      </w:r>
    </w:p>
    <w:p w14:paraId="3AB37AB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Polly Reed              13  Newcastle       34.08 ........    104.Lauren Exley            17  Chester Le S    29.84 ........</w:t>
      </w:r>
    </w:p>
    <w:p w14:paraId="1277D3E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Anna Jobling            14  Durham City     34.06 ........    105.Katherine Keogh         14  Loftus Dol      29.73 ........</w:t>
      </w:r>
    </w:p>
    <w:p w14:paraId="1A088C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Elif Celikay            11  Gates &amp;Whick    34.04 ........    106.Chloe Hardy             15  Newcastle       29.70 ........</w:t>
      </w:r>
    </w:p>
    <w:p w14:paraId="550886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Jenna Dougal            11  Derwentside     34.00 ........    107.Isabel Starkey          17  RichmondDale    29.67 ........</w:t>
      </w:r>
    </w:p>
    <w:p w14:paraId="4316566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Abbie Stephenson        15  Gates &amp;Whick    33.83 ........    108.Robyn Dickinson         14  Middlesboro     29.65 ........</w:t>
      </w:r>
    </w:p>
    <w:p w14:paraId="4AFD79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Suzannah Fielding       13  Newcastle       33.81 ........    109.Vanessa Rubio           14  Co Sund'land    29.64 ........</w:t>
      </w:r>
    </w:p>
    <w:p w14:paraId="793DF78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Isobel Fear             12  Durham City     33.81 ........    110.Emma Wilson             14  Derwentside     29.60 ........</w:t>
      </w:r>
    </w:p>
    <w:p w14:paraId="594E430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Holly Simpson           13  Derwentside     33.80 ........    111.Kate Salthouse          13  Newcastle       29.60 ........</w:t>
      </w:r>
    </w:p>
    <w:p w14:paraId="2A6EFC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Emily Wilford           12  RichmondDale    33.78 ........    112.Lara Greggs             14  Co Sund'land    29.58 ........</w:t>
      </w:r>
    </w:p>
    <w:p w14:paraId="7EC6614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Hayley Rankin           14  Derwentside     33.68 ........    113.Jessica Duff            15  Tynemouth       29.54 ........</w:t>
      </w:r>
    </w:p>
    <w:p w14:paraId="1B8E62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Naomi Sheavills         12  Chester Le S    33.50 ........    114.Grace Maskell           13  Derwentside     29.48 ........</w:t>
      </w:r>
    </w:p>
    <w:p w14:paraId="406C02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Molly Joyce             14  Co Sund'land    33.40 ........    115.Ana Lazar               15  Co Sund'land    29.30 ........</w:t>
      </w:r>
    </w:p>
    <w:p w14:paraId="0AA5F44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Neave Abbey             12  Ashington       33.40 ........    116.Anna Loughlin           15  Durham City     29.30 ........</w:t>
      </w:r>
    </w:p>
    <w:p w14:paraId="1B9A0C9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Jessica Tong            12  Derwentside     33.30 ........    117.Molly Dorsi             13  Middlesboro     29.20 ........</w:t>
      </w:r>
    </w:p>
    <w:p w14:paraId="7FE27FF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Sarah Shears            13  Hartlepool      33.28 ........    118.Rosa Pollard Smith      14  Durham City     29.00 ........</w:t>
      </w:r>
    </w:p>
    <w:p w14:paraId="2F53B83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Esme Douglas            12  Newcastle       33.26 ........    119.Noelle Belnavis         14  Derwentside     29.00 ........</w:t>
      </w:r>
    </w:p>
    <w:p w14:paraId="39CDEFB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Ella Hall               12  Chester Le S    33.24 ........    120.Katie Toomey            14  Newcastle       28.80 ........</w:t>
      </w:r>
    </w:p>
    <w:p w14:paraId="2C7217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Millie Ellicker         12  Loftus Dol      33.20 ........    121.Madeleine Brandon       15  Newcastle       28.60 ........</w:t>
      </w:r>
    </w:p>
    <w:p w14:paraId="2FE9147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52. Abigail Evans           13  Derwentside     33.10 ........    122.Georgia Stockdale       15  Middlesboro     28.33 ........</w:t>
      </w:r>
    </w:p>
    <w:p w14:paraId="1BC325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53. Eleanor Bradbury        13  Newcastle       33.03 ........    123.Hannah Rye              16  RichmondDale    28.20 ........</w:t>
      </w:r>
    </w:p>
    <w:p w14:paraId="288813E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54. Olivia Rushton          13  Gates &amp;Whick    32.98 ........    124.Gemma McLeod            15  Dumfries        28.20 ........</w:t>
      </w:r>
    </w:p>
    <w:p w14:paraId="0770E4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55. Katie Stobbs            11  Tynemouth       32.90 ........    125.Shauna Johnson          16  Newcastle       28.07 ........</w:t>
      </w:r>
    </w:p>
    <w:p w14:paraId="10EF83D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56. Ellen Haswell           14  Chester Le S    32.84 ........    126.Maia Hall               14  Loftus Dol      28.00 ........</w:t>
      </w:r>
    </w:p>
    <w:p w14:paraId="4FA0DC7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57. Maisie Cooper           14  Hartlepool      32.83 ........    127.Anya Sordy              17  Co Sund'land    28.00 ........</w:t>
      </w:r>
    </w:p>
    <w:p w14:paraId="69369E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58. Louise-Emma Williams    11  Middlesboro     32.80 ........    128.Sally Brandon           13  Newcastle       27.70 ........</w:t>
      </w:r>
    </w:p>
    <w:p w14:paraId="6F6C0D4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59. Ellie Houghton          11  Gates &amp;Whick    32.80 ........    129.Hannah Trowsdale        15  Loftus Dol      27.60 ........</w:t>
      </w:r>
    </w:p>
    <w:p w14:paraId="1F459EF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60. Layla Trueman           12  Co Sund'land    32.80 ........    130.Louise Barker           17  RichmondDale    27.59 ........</w:t>
      </w:r>
    </w:p>
    <w:p w14:paraId="4CF0BC5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61. Anna Morris             12  Loftus Dol      32.79 ........    131.Abigail Row             16  Newcastle       27.50 ........</w:t>
      </w:r>
    </w:p>
    <w:p w14:paraId="4A76B93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62. Martha Harding          15  RichmondDale    32.69 ........    132.Sarah Brown             17  Newcastle       27.40 ........</w:t>
      </w:r>
    </w:p>
    <w:p w14:paraId="47AD2C4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63. Emma Barnett            14  RichmondDale    32.60 ........    133.Taryn Wheat             14  Chester Le S    27.30 ........</w:t>
      </w:r>
    </w:p>
    <w:p w14:paraId="5987A4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64. Isabella Deacon         11  Ashington       32.60 ........    134.Sophie Brandon          15  Newcastle       26.90 ........</w:t>
      </w:r>
    </w:p>
    <w:p w14:paraId="43B75DB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65. Grace Abbott            13  Co Sund'land    32.60 ........    135.Annalea Davison         15  Newcastle       26.80 ........</w:t>
      </w:r>
    </w:p>
    <w:p w14:paraId="6C9308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66. Millie Craik            12  Ashington       32.50 ........    136.Katie Laybourn          15  Hartlepool      26.40 ........</w:t>
      </w:r>
    </w:p>
    <w:p w14:paraId="5FB43A7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67. Emily Smith             12  Newcastle       32.34 ........    137.Lauren Graham           17  Chester Le S    26.00 ........</w:t>
      </w:r>
    </w:p>
    <w:p w14:paraId="2034A68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68. Evie Dilley             10  Middlesboro     32.31 ........    138.Jane Brown              16  Newcastle       25.90 ........</w:t>
      </w:r>
    </w:p>
    <w:p w14:paraId="1EE4553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69. Flora Finlay            15  Middlesboro     32.15 ........    139.Emily Large             15  Newcastle       25.80 ........</w:t>
      </w:r>
    </w:p>
    <w:p w14:paraId="38A5FB38"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70. Sadie Dickinson         13  Middlesboro     32.07 ........    140.Freya Rayner            18  Co Sund'land    24.80 ........</w:t>
      </w:r>
    </w:p>
    <w:p w14:paraId="52A35DD2" w14:textId="77777777" w:rsidR="0043694D" w:rsidRPr="0043694D" w:rsidRDefault="0043694D" w:rsidP="0043694D">
      <w:pPr>
        <w:rPr>
          <w:rFonts w:ascii="Courier New" w:hAnsi="Courier New" w:cs="Courier New"/>
          <w:sz w:val="14"/>
          <w:szCs w:val="14"/>
        </w:rPr>
      </w:pPr>
    </w:p>
    <w:p w14:paraId="60533042"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107 Boys Open 200m Breaststroke</w:t>
      </w:r>
    </w:p>
    <w:p w14:paraId="726F2E3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Fran Proctor            11  Co Sund'land  3:44.40 ........    24. James Davison           14  Chester Le S  2:52.35 ........</w:t>
      </w:r>
    </w:p>
    <w:p w14:paraId="2E4BDBF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Noel Cooper             11  Hartlepool    3:43.20 ........    25. Tom Brumwell            14  Durham City   2:52.30 ........</w:t>
      </w:r>
    </w:p>
    <w:p w14:paraId="2F41E48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Toma Saha               11  Middlesboro   3:37.55 ........    26. Cade Darby              14  Middlesboro   2:51.70 ........</w:t>
      </w:r>
    </w:p>
    <w:p w14:paraId="0DE7D9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Alfie McGuire           10  Co Sund'land  3:35.20 ........    27. Joseph Robins           15  Co Sund'land  2:50.65 ........</w:t>
      </w:r>
    </w:p>
    <w:p w14:paraId="12926C1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Louie Bradley-Godfrey   10  Co Sund'land  3:34.85 ........    28. Ryan Zhao               12  Gates &amp;Whick  2:49.30 ........</w:t>
      </w:r>
    </w:p>
    <w:p w14:paraId="16487A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Connor Prior            12  Co Sund'land  3:33.20 ........    29. Lewis Maxwell           13  Derwentside   2:47.50 ........</w:t>
      </w:r>
    </w:p>
    <w:p w14:paraId="7585E9C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Fintan Airey            11  Gates &amp;Whick  3:31.00 ........    30. Isaac Hall              12  Loftus Dol    2:47.40 ........</w:t>
      </w:r>
    </w:p>
    <w:p w14:paraId="2D67121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Benjamin Glanville      12  Chester Le S  3:29.16 ........    31. Shaun Carter            16  Newcastle     2:45.84 ........</w:t>
      </w:r>
    </w:p>
    <w:p w14:paraId="662D2A2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Morgan Swirles          11  Derwentside   3:25.80 ........    32. Christopher Mayes       15  AFSHartlepol  2:45.08 ........</w:t>
      </w:r>
    </w:p>
    <w:p w14:paraId="6DB736C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Ethan Blackett          11  Newcastle     3:24.50 ........    33. Owen McBurnie           13  Dumfries      2:44.70 ........</w:t>
      </w:r>
    </w:p>
    <w:p w14:paraId="28BCEF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Leo White               11  Derwentside   3:22.20 ........    34. Ben Robinson            15  Loftus Dol    2:44.40 ........</w:t>
      </w:r>
    </w:p>
    <w:p w14:paraId="7330291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James Hodgson           11  Newcastle     3:21.88 ........    35. Jay Manners             17  Co Sund'land  2:41.50 ........</w:t>
      </w:r>
    </w:p>
    <w:p w14:paraId="19A594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Thomas Power            12  Durham City   3:21.80 ........    36. Thomas Storer           13  Newcastle     2:41.16 ........</w:t>
      </w:r>
    </w:p>
    <w:p w14:paraId="003252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Joshua Robinson         11  Derwentside   3:21.70 ........    37. Matthew Keogh           16  Loftus Dol    2:39.20 ........</w:t>
      </w:r>
    </w:p>
    <w:p w14:paraId="258080B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Jacob Openshaw          12  Chester Le S  3:18.16 ........    38. Matthew Shimmin         15  Newcastle     2:38.87 ........</w:t>
      </w:r>
    </w:p>
    <w:p w14:paraId="4DD61D6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Oliver Hall             13  Middlesboro   3:15.19 ........    39. Adam Wilson             15  Newcastle     2:37.60 ........</w:t>
      </w:r>
    </w:p>
    <w:p w14:paraId="2A33FB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Jamie Young             12  Gates &amp;Whick  3:10.82 ........    40. Sean Armstrong          16  Loftus Dol    2:35.57 ........</w:t>
      </w:r>
    </w:p>
    <w:p w14:paraId="273E5EE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Chase Darby             12  Middlesboro   3:10.47 ........    41. Joseph Martin           16  Gates &amp;Whick  2:33.88 ........</w:t>
      </w:r>
    </w:p>
    <w:p w14:paraId="1ECA6D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Sam Howell              13  Newcastle     3:01.20 ........    42. Ciaran Thomas           14  Newcastle     2:33.50 ........</w:t>
      </w:r>
    </w:p>
    <w:p w14:paraId="56CB1A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Patrick Shimmin         14  Newcastle     2:58.04 ........    43. Liam Bollands           17  Middlesboro   2:31.23 ........</w:t>
      </w:r>
    </w:p>
    <w:p w14:paraId="48D236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Stephen Dale-Sunley     13  Dumfries      2:56.50 ........    44. Blair Watret            16  Dumfries      2:29.81 ........</w:t>
      </w:r>
    </w:p>
    <w:p w14:paraId="4387582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Joseph Micklewright     14  Middlesboro   2:55.51 ........    45. Christian Ubanan        15  Newcastle     2:29.58 ........</w:t>
      </w:r>
    </w:p>
    <w:p w14:paraId="3A4D551D"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23. Luke Pye                14  Chester Le S  2:53.13 ........</w:t>
      </w:r>
    </w:p>
    <w:p w14:paraId="43C712ED" w14:textId="77777777" w:rsidR="0043694D" w:rsidRPr="0043694D" w:rsidRDefault="0043694D" w:rsidP="0043694D">
      <w:pPr>
        <w:rPr>
          <w:rFonts w:ascii="Courier New" w:hAnsi="Courier New" w:cs="Courier New"/>
          <w:b/>
          <w:sz w:val="16"/>
          <w:szCs w:val="16"/>
        </w:rPr>
      </w:pPr>
    </w:p>
    <w:p w14:paraId="472DDC53"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108 Girls Open 800m Freestyle</w:t>
      </w:r>
    </w:p>
    <w:p w14:paraId="456A27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Robyn Anderson          12  Dumfries     11:05.43 ........    10. Christa Wilson          13  Newcastle     9:39.85 ........</w:t>
      </w:r>
    </w:p>
    <w:p w14:paraId="1489BB4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Leonie Aldridge         13  Tynemouth    11:00.03 ........    11. Sophie Mutch            15  Tynemouth     9:32.53 ........</w:t>
      </w:r>
    </w:p>
    <w:p w14:paraId="02E1B3D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Izzy Winter             12  Newcastle    10:53.40 ........    12. Rebecca Dobbins         15  Newcastle     9:27.97 ........</w:t>
      </w:r>
    </w:p>
    <w:p w14:paraId="27BDD37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Ava Simpson             13  Dumfries     10:25.20 ........    13. Sophie Dodd             16  Dumfries      9:27.90 ........</w:t>
      </w:r>
    </w:p>
    <w:p w14:paraId="38656B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Rebecca Keetley         12  Middlesboro  10:18.10 ........    14. Harriet Lee             14  Tynemouth     9:22.30 ........</w:t>
      </w:r>
    </w:p>
    <w:p w14:paraId="25E16D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Freya Kirtley           13  Gates &amp;Whick 10:15.56 ........    15. Olivia McAvoy           16  Middlesboro   9:21.33 ........</w:t>
      </w:r>
    </w:p>
    <w:p w14:paraId="543C09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Lucy Turnbull           16  Middlesboro  10:15.12 ........    16. Laura Cook              14  Newcastle     9:11.30 ........</w:t>
      </w:r>
    </w:p>
    <w:p w14:paraId="1E3DFC2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Lauren Rice             15  Dumfries     10:04.07 ........    17. Kate Macphee            17  Newcastle     8:56.40 ........</w:t>
      </w:r>
    </w:p>
    <w:p w14:paraId="4AFE756C"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9.  Freja Smith             13  Tynemouth     9:56.10 ........    18. Annalea Davison         15  Newcastle     8:36.10 ........</w:t>
      </w:r>
    </w:p>
    <w:p w14:paraId="1EEB9E9B" w14:textId="77777777" w:rsidR="0043694D" w:rsidRPr="0043694D" w:rsidRDefault="0043694D" w:rsidP="0043694D">
      <w:pPr>
        <w:rPr>
          <w:rFonts w:ascii="Courier New" w:hAnsi="Courier New" w:cs="Courier New"/>
          <w:sz w:val="14"/>
          <w:szCs w:val="14"/>
        </w:rPr>
      </w:pPr>
    </w:p>
    <w:p w14:paraId="50306923"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201 Boys Open 400m Freestyle</w:t>
      </w:r>
    </w:p>
    <w:p w14:paraId="6C3E52D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Michael Hewitt          11  AFSHartlepol  5:52.47 ........    26. Patrick Shimmin         14  Newcastle     4:43.62 ........</w:t>
      </w:r>
    </w:p>
    <w:p w14:paraId="2DFC9D8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James Hodgson           11  Newcastle     5:38.14 ........    27. James Fewster           15  Tynemouth     4:43.16 ........</w:t>
      </w:r>
    </w:p>
    <w:p w14:paraId="4F34307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George Willis           11  Newcastle     5:36.30 ........    28. Thomas Storer           13  Newcastle     4:37.40 ........</w:t>
      </w:r>
    </w:p>
    <w:p w14:paraId="203418B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William Morris          10  Middlesboro   5:36.21 ........    29. Liam Eccleston          14  Dumfries      4:35.20 ........</w:t>
      </w:r>
    </w:p>
    <w:p w14:paraId="09A472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Harry Watts             12  Hartlepool    5:33.70 ........    30. Joseph Robins           15  Co Sund'land  4:35.10 ........</w:t>
      </w:r>
    </w:p>
    <w:p w14:paraId="04BE134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Connor Prior            12  Co Sund'land  5:30.20 ........    31. Owen McBurnie           13  Dumfries      4:34.40 ........</w:t>
      </w:r>
    </w:p>
    <w:p w14:paraId="0AF745B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Daniel Cutter           12  RichmondDale  5:21.84 ........    32. Cameron Tait            15  Derwentside   4:34.25 ........</w:t>
      </w:r>
    </w:p>
    <w:p w14:paraId="4B3A680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Leo White               11  Derwentside   5:18.40 ........    33. Adam Williams           15  Middlesboro   4:33.21 ........</w:t>
      </w:r>
    </w:p>
    <w:p w14:paraId="1AB5B9A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Harry Nicholson         12  Durham City   5:16.76 ........    34. Joseph Carter           17  Middlesboro   4:31.21 ........</w:t>
      </w:r>
    </w:p>
    <w:p w14:paraId="489EE3E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Aidan Campbell          13  Gates &amp;Whick  5:11.39 ........    35. Spencer Bullivant       13  Dumfries      4:25.63 ........</w:t>
      </w:r>
    </w:p>
    <w:p w14:paraId="1298DD6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Jacob Openshaw          12  Chester Le S  5:10.20 ........    36. Shaun Carter            16  Newcastle     4:25.02 ........</w:t>
      </w:r>
    </w:p>
    <w:p w14:paraId="0D7331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Adam Strickland         12  Gates &amp;Whick  5:05.30 ........    37. Nathan To               17  Newcastle     4:24.94 ........</w:t>
      </w:r>
    </w:p>
    <w:p w14:paraId="174F4C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Nathan Campling         13  Middlesboro   5:03.40 ........    38. Will Morris             14  Tynemouth     4:23.43 ........</w:t>
      </w:r>
    </w:p>
    <w:p w14:paraId="582591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Ryan Zhao               12  Gates &amp;Whick  5:03.39 ........    39. Cameron Chow            16  Lincoln Vulc  4:23.00 ........</w:t>
      </w:r>
    </w:p>
    <w:p w14:paraId="345346F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Sam Elliott             13  Tynemouth     5:03.32 ........    40. Oliver Wallace          15  Chester Le S  4:22.25 ........</w:t>
      </w:r>
    </w:p>
    <w:p w14:paraId="79D70B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Tom Brumwell            14  Durham City   5:01.20 ........    41. Ciaran Thomas           14  Newcastle     4:13.60 ........</w:t>
      </w:r>
    </w:p>
    <w:p w14:paraId="49F0C5B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Joseph Smith            14  Newcastle     4:57.50 ........    42. Oliver Smith            15  Durham City   4:13.40 ........</w:t>
      </w:r>
    </w:p>
    <w:p w14:paraId="34DE79E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William Hardy           18  Gates &amp;Whick  4:50.00 ........    43. Christopher Heppell     17  Chester Le S  4:12.47 ........</w:t>
      </w:r>
    </w:p>
    <w:p w14:paraId="55F7DDD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Bryce Procter           13  Dumfries      4:49.41 ........    44. Alexander Mason         15  Chester Le S  4:11.98 ........</w:t>
      </w:r>
    </w:p>
    <w:p w14:paraId="2105BC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James Woods             12  Middlesboro   4:48.46 ........    45. Henry Willis            16  Newcastle     4:09.30 ........</w:t>
      </w:r>
    </w:p>
    <w:p w14:paraId="743058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Callum Bomersbach       14  AFSHartlepol  4:47.52 ........    46. William Smith           16  Newcastle     4:07.86 ........</w:t>
      </w:r>
    </w:p>
    <w:p w14:paraId="7DB4AD5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Oliver Hall             13  Middlesboro   4:46.92 ........    47. Alfie Kelly             15  Newcastle     4:06.30 ........</w:t>
      </w:r>
    </w:p>
    <w:p w14:paraId="176BA6F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Kieron Mutch            12  Tynemouth     4:46.19 ........    48. Adam Wilson             15  Newcastle     4:02.50 ........</w:t>
      </w:r>
    </w:p>
    <w:p w14:paraId="17F15E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Adam Barrett            12  Gates &amp;Whick  4:46.10 ........    49. Thomas Flower           17  RichmondDale  4:00.90 ........</w:t>
      </w:r>
    </w:p>
    <w:p w14:paraId="21BE3A08"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25. Cade Darby              14  Middlesboro   4:44.57 ........    50. Zak Logue               18  Co Sund'land  3:54.67 ........</w:t>
      </w:r>
    </w:p>
    <w:p w14:paraId="19C4FE61" w14:textId="77777777" w:rsidR="0043694D" w:rsidRPr="0043694D" w:rsidRDefault="0043694D" w:rsidP="0043694D">
      <w:pPr>
        <w:rPr>
          <w:rFonts w:ascii="Courier New" w:hAnsi="Courier New" w:cs="Courier New"/>
          <w:sz w:val="14"/>
          <w:szCs w:val="14"/>
        </w:rPr>
      </w:pPr>
    </w:p>
    <w:p w14:paraId="355F8EEE"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202 Girls Open 200m IM</w:t>
      </w:r>
    </w:p>
    <w:p w14:paraId="2DFB031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Riona Sorianosos        10  Co Sund'land  3:18.32 ........    54. Ilaisa Redda            13  Co Sund'land  2:45.22 ........</w:t>
      </w:r>
    </w:p>
    <w:p w14:paraId="11B1B5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Jessica Ord             11  Co Sund'land  3:18.30 ........    55. Rebecca Scott           14  Tynemouth     2:44.50 ........</w:t>
      </w:r>
    </w:p>
    <w:p w14:paraId="6995D23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Emily Hedley            10  Tynemouth     3:16.30 ........    56. Grace Maskell           13  Derwentside   2:44.25 ........</w:t>
      </w:r>
    </w:p>
    <w:p w14:paraId="33AEC83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Lydia Hall              10  Chester Le S  3:15.08 ........    57. Lily Gardner            12  Derwentside   2:44.16 ........</w:t>
      </w:r>
    </w:p>
    <w:p w14:paraId="5344F6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Hannah Redshaw          10  Middlesboro   3:14.60 ........    58. Rachel Maguire          13  Middlesboro   2:44.01 ........</w:t>
      </w:r>
    </w:p>
    <w:p w14:paraId="17A4D5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Violet Hearfield        10  Middlesboro   3:13.88 ........    59. Hannah Brown            12  Gates &amp;Whick  2:43.99 ........</w:t>
      </w:r>
    </w:p>
    <w:p w14:paraId="299779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Elyssa Palmer           11  Co Sund'land  3:12.57 ........    60. Maria Birchall          15  Co Sund'land  2:43.74 ........</w:t>
      </w:r>
    </w:p>
    <w:p w14:paraId="332BB29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Lois Hickson            11  Loftus Dol    3:11.59 ........    61. Robyn Anderson          12  Dumfries      2:43.20 ........</w:t>
      </w:r>
    </w:p>
    <w:p w14:paraId="2E6E018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Yuki Faulds             11  Co Sund'land  3:07.90 ........    62. Gemma McLeod            15  Dumfries      2:42.48 ........</w:t>
      </w:r>
    </w:p>
    <w:p w14:paraId="4D3D48E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Laura Hodgson           11  Newcastle     3:06.98 ........    63. Leia Davison            14  Durham City   2:42.23 ........</w:t>
      </w:r>
    </w:p>
    <w:p w14:paraId="432263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Lauren Heppell          10  Chester Le S  3:06.21 ........    64. Emma Wilson             14  Derwentside   2:41.66 ........</w:t>
      </w:r>
    </w:p>
    <w:p w14:paraId="19508F2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Kate Morley             12  Durham City   3:06.10 ........    65. Sophie Dodd             16  Dumfries      2:41.20 ........</w:t>
      </w:r>
    </w:p>
    <w:p w14:paraId="428FA61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Millie Fenton           11  Tynemouth     3:05.22 ........    66. Sophie Mutch            15  Tynemouth     2:41.03 ........</w:t>
      </w:r>
    </w:p>
    <w:p w14:paraId="1BE4075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Georgia Donnelly        12  Gates &amp;Whick  3:03.89 ........    67. Georgia Stockdale       15  Middlesboro   2:40.92 ........</w:t>
      </w:r>
    </w:p>
    <w:p w14:paraId="15FB65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Amelia Simpson          11  Chester Le S  3:02.58 ........    68. Molly Dorsi             13  Middlesboro   2:40.70 ........</w:t>
      </w:r>
    </w:p>
    <w:p w14:paraId="686E32D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Isabella Deacon         11  Ashington     3:02.17 ........    69. Rebekah Heppell         15  Chester Le S  2:40.36 ........</w:t>
      </w:r>
    </w:p>
    <w:p w14:paraId="66A0C6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Ella Hall               12  Chester Le S  3:02.07 ........    70. Lauren Lemon            17  Tynemouth     2:40.21 ........</w:t>
      </w:r>
    </w:p>
    <w:p w14:paraId="40D9102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Naomi Parker            10  Gates &amp;Whick  3:02.00 ........    71. Lauren Rice             15  Dumfries      2:40.20 ........</w:t>
      </w:r>
    </w:p>
    <w:p w14:paraId="624D37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Alexa Page              11  Newcastle     3:01.70 ........    72. Jenna Lister            13  Durham City   2:40.16 ........</w:t>
      </w:r>
    </w:p>
    <w:p w14:paraId="476958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Jenna Dougal            11  Derwentside   3:01.15 ........    73. Charlotte Thompson      12  Loftus Dol    2:40.04 ........</w:t>
      </w:r>
    </w:p>
    <w:p w14:paraId="2F686E7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Millie Bozbayir         10  Middlesboro   3:00.69 ........    74. Katherine Keogh         14  Loftus Dol    2:39.52 ........</w:t>
      </w:r>
    </w:p>
    <w:p w14:paraId="5462CD4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Evie Dilley             10  Middlesboro   3:00.32 ........    75. Emma Muirhead           15  Middlesboro   2:39.37 ........</w:t>
      </w:r>
    </w:p>
    <w:p w14:paraId="6D6B0FC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Jasmine Campbell        11  Tynemouth     2:59.80 ........    76. Faye Burns              15  Chester Le S  2:38.29 ........</w:t>
      </w:r>
    </w:p>
    <w:p w14:paraId="3F48914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Grace Abbott            13  Co Sund'land  2:59.56 ........    77. Vanessa Rubio           14  Co Sund'land  2:38.28 ........</w:t>
      </w:r>
    </w:p>
    <w:p w14:paraId="5DFAC1F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Jessica Cottee          11  Gates &amp;Whick  2:59.20 ........    78. Sally Brandon           13  Newcastle     2:38.00 ........</w:t>
      </w:r>
    </w:p>
    <w:p w14:paraId="77F0D54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Sarah Shears            13  Hartlepool    2:58.67 ........    79. Georgina Lee            16  Chester Le S  2:37.50 ........</w:t>
      </w:r>
    </w:p>
    <w:p w14:paraId="6D332B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Jessica Boullin         12  Newcastle     2:58.23 ........    80. Taryn Wheat             14  Chester Le S  2:37.12 ........</w:t>
      </w:r>
    </w:p>
    <w:p w14:paraId="5F0D7A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Megan Darwood           12  Tynemouth     2:58.12 ........    81. Ella Watson             12  Gates &amp;Whick  2:37.11 ........</w:t>
      </w:r>
    </w:p>
    <w:p w14:paraId="231E904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Madeleine Smith         13  Co Sund'land  2:57.59 ........    82. Hannah Slater           14  Newcastle     2:36.64 ........</w:t>
      </w:r>
    </w:p>
    <w:p w14:paraId="66919DC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Layla Trueman           12  Co Sund'land  2:57.38 ........    83. Robyn Dickinson         14  Middlesboro   2:36.60 ........</w:t>
      </w:r>
    </w:p>
    <w:p w14:paraId="7B5DC42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Alex McGill             12  Gates &amp;Whick  2:57.06 ........    84. Ava Simpson             13  Dumfries      2:36.40 ........</w:t>
      </w:r>
    </w:p>
    <w:p w14:paraId="573B4A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Leonie Aldridge         13  Tynemouth     2:56.40 ........    85. Lola Davison            13  Newcastle     2:34.70 ........</w:t>
      </w:r>
    </w:p>
    <w:p w14:paraId="18B69E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Niamh Green             12  Dumfries      2:55.39 ........    86. Chloe Hardy             15  Newcastle     2:34.60 ........</w:t>
      </w:r>
    </w:p>
    <w:p w14:paraId="30E588E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Jessica Tong            12  Derwentside   2:55.30 ........    87. Katie Toomey            14  Newcastle     2:34.60 ........</w:t>
      </w:r>
    </w:p>
    <w:p w14:paraId="70C21E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Anna Jobling            14  Durham City   2:54.54 ........    88. Ailish Gregory          16  Tynemouth     2:34.60 ........</w:t>
      </w:r>
    </w:p>
    <w:p w14:paraId="621ABAC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Eva Finlay              14  Middlesboro   2:54.30 ........    89. Alina Willis            14  Tynemouth     2:34.10 ........</w:t>
      </w:r>
    </w:p>
    <w:p w14:paraId="367C16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Neave Abbey             12  Ashington     2:54.20 ........    90. Louise Barker           17  RichmondDale  2:33.63 ........</w:t>
      </w:r>
    </w:p>
    <w:p w14:paraId="517AB4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Lucy Hedley             12  Tynemouth     2:54.10 ........    91. Harriet Lee             14  Tynemouth     2:32.60 ........</w:t>
      </w:r>
    </w:p>
    <w:p w14:paraId="6B6409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Eve Mullen              14  Tynemouth     2:53.76 ........    92. Madeleine Brandon       15  Newcastle     2:31.80 ........</w:t>
      </w:r>
    </w:p>
    <w:p w14:paraId="77C5973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Kate Salthouse          13  Newcastle     2:53.54 ........    93. Rachel Bradley          13  Middlesboro   2:31.60 ........</w:t>
      </w:r>
    </w:p>
    <w:p w14:paraId="724683A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Erika Best              14  Newcastle     2:52.60 ........    94. Niamh Page              14  Newcastle     2:31.32 ........</w:t>
      </w:r>
    </w:p>
    <w:p w14:paraId="163473F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Amelia Robertson        12  Tynemouth     2:52.60 ........    95. Caitlin Chadwick        15  Tynemouth     2:30.00 ........</w:t>
      </w:r>
    </w:p>
    <w:p w14:paraId="755147F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Ayumi Faulds            11  Co Sund'land  2:52.43 ........    96. Rebecca Dobbins         15  Newcastle     2:29.30 ........</w:t>
      </w:r>
    </w:p>
    <w:p w14:paraId="4A42668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Lily Shaw               14  Newcastle     2:51.50 ........    97. Madeleine Barnes        14  Grantham      2:29.20 ........</w:t>
      </w:r>
    </w:p>
    <w:p w14:paraId="70654CC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Anna O'Brien            12  Newcastle     2:51.15 ........    98. Sophie Brandon          15  Newcastle     2:29.00 ........</w:t>
      </w:r>
    </w:p>
    <w:p w14:paraId="794007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Izzy Winter             12  Newcastle     2:50.82 ........    99. Laura Cook              14  Newcastle     2:28.90 ........</w:t>
      </w:r>
    </w:p>
    <w:p w14:paraId="286F67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Lola Morales            11  Tynemouth     2:49.89 ........    100.Sian Martin             16  Newcastle     2:25.78 ........</w:t>
      </w:r>
    </w:p>
    <w:p w14:paraId="54EBE00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Eve Helm                14  Tynemouth     2:49.88 ........    101.Christa Wilson          13  Newcastle     2:25.60 ........</w:t>
      </w:r>
    </w:p>
    <w:p w14:paraId="77FE5DF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Olivia Katory           12  Newcastle     2:47.70 ........    102.Gabrielle Burdess       18  Chester Le S  2:23.10 ........</w:t>
      </w:r>
    </w:p>
    <w:p w14:paraId="7468668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Rebecca Saunders        13  Derwentside   2:47.68 ........    103.Rachel Taylor           16  Co Sund'land  2:22.60 ........</w:t>
      </w:r>
    </w:p>
    <w:p w14:paraId="6432757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Ella Took               12  Tynemouth     2:47.30 ........    104.Madelaine Hardingham    13  Newcastle     2:22.10 ........</w:t>
      </w:r>
    </w:p>
    <w:p w14:paraId="7ED0BB5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52. Ellie Baister           12  Middlesboro   2:45.98 ........    105.Kate Macphee            17  Newcastle     2:19.51 ........</w:t>
      </w:r>
    </w:p>
    <w:p w14:paraId="28AF7DB4"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53. Flora Finlay            15  Middlesboro   2:45.56 ........    106.Jane Brown              16  Newcastle     2:14.47 ........</w:t>
      </w:r>
    </w:p>
    <w:p w14:paraId="6F76235A" w14:textId="77777777" w:rsidR="0043694D" w:rsidRPr="0043694D" w:rsidRDefault="0043694D" w:rsidP="0043694D">
      <w:pPr>
        <w:rPr>
          <w:rFonts w:ascii="Courier New" w:hAnsi="Courier New" w:cs="Courier New"/>
          <w:sz w:val="14"/>
          <w:szCs w:val="14"/>
        </w:rPr>
      </w:pPr>
    </w:p>
    <w:p w14:paraId="2237200B"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203 Boys Open 50m Breaststroke</w:t>
      </w:r>
    </w:p>
    <w:p w14:paraId="37D512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Thomas Maskell          10  Derwentside     51.92 ........    33. Adam Barrett            12  Gates &amp;Whick    40.87 ........</w:t>
      </w:r>
    </w:p>
    <w:p w14:paraId="04393D2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Oliver Dodsworth        9   Co Sund'land    51.60 ........    34. Sam Howell              13  Newcastle       40.00 ........</w:t>
      </w:r>
    </w:p>
    <w:p w14:paraId="22ECBD2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Kenneth Juan            11  Co Sund'land    51.43 ........    35. Alfie Scott             13  Newcastle       40.00 ........</w:t>
      </w:r>
    </w:p>
    <w:p w14:paraId="6F20E71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William Morris          10  Middlesboro     50.63 ........    36. Aaron Beckford          14  Derwentside     39.30 ........</w:t>
      </w:r>
    </w:p>
    <w:p w14:paraId="5C4E557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Arran Robinson          11  Co Sund'land    50.49 ........    37. Thomas Power            12  Durham City     38.90 ........</w:t>
      </w:r>
    </w:p>
    <w:p w14:paraId="443196A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James Mason-Douglass    11  Gates &amp;Whick    50.00 ........    38. Oliver Hall             13  Middlesboro     38.05 ........</w:t>
      </w:r>
    </w:p>
    <w:p w14:paraId="3D6DC8D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Fran Proctor            11  Co Sund'land    49.70 ........    39. Adam Morkot             15  Gates &amp;Whick    37.96 ........</w:t>
      </w:r>
    </w:p>
    <w:p w14:paraId="37BE5B6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Peter Longstaff         12  RichmondDale    48.48 ........    40. Joseph Micklewright     14  Middlesboro     37.80 ........</w:t>
      </w:r>
    </w:p>
    <w:p w14:paraId="1CC4ADC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Toma Saha               11  Middlesboro     47.17 ........    41. Patrick Shimmin         14  Newcastle       37.49 ........</w:t>
      </w:r>
    </w:p>
    <w:p w14:paraId="404C33D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Alfie McGuire           10  Co Sund'land    47.00 ........    42. Reece Robinson          13  AFSHartlepol    37.30 ........</w:t>
      </w:r>
    </w:p>
    <w:p w14:paraId="466E8D6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Noel Cooper             11  Hartlepool      46.99 ........    43. Luke Pye                14  Chester Le S    37.00 ........</w:t>
      </w:r>
    </w:p>
    <w:p w14:paraId="1A34C79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James Longstaff         13  RichmondDale    46.83 ........    44. Ryan Zhao               12  Gates &amp;Whick    35.80 ........</w:t>
      </w:r>
    </w:p>
    <w:p w14:paraId="75D9FE1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Charles Simpson         9   Chester Le S    46.74 ........    45. James Davison           14  Chester Le S    35.70 ........</w:t>
      </w:r>
    </w:p>
    <w:p w14:paraId="46F68DF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Fintan Airey            11  Gates &amp;Whick    46.70 ........    46. Ben Robinson            15  Loftus Dol      35.20 ........</w:t>
      </w:r>
    </w:p>
    <w:p w14:paraId="7BB0A75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Matthew Cairns          11  Chester Le S    46.66 ........    47. Oliver Wallace          15  Chester Le S    34.90 ........</w:t>
      </w:r>
    </w:p>
    <w:p w14:paraId="4311F0A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Thomas English          12  Chester Le S    46.60 ........    48. Matthew Shimmin         15  Newcastle       34.30 ........</w:t>
      </w:r>
    </w:p>
    <w:p w14:paraId="224939E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Harvey Clark            12  Middlesboro     46.23 ........    49. Jamie Ewart             20  AFSHartlepol    33.90 ........</w:t>
      </w:r>
    </w:p>
    <w:p w14:paraId="6E3F8F4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Ethan Lonsdale          12  Ashington       46.00 ........    50. Vikram Nadkarni         16  Tynemouth       33.90 ........</w:t>
      </w:r>
    </w:p>
    <w:p w14:paraId="1768D6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Joshua Convery          13  Co Sund'land    46.00 ........    51. Matthew Keogh           16  Loftus Dol      33.70 ........</w:t>
      </w:r>
    </w:p>
    <w:p w14:paraId="2BE9D97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Louie Bradley-Godfrey   10  Co Sund'land    45.86 ........    52. Cameron Chow            16  Lincoln Vulc    33.20 ........</w:t>
      </w:r>
    </w:p>
    <w:p w14:paraId="454985E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Jacob Davison           11  Chester Le S    45.83 ........    53. Christopher Mayes       15  AFSHartlepol    33.00 ........</w:t>
      </w:r>
    </w:p>
    <w:p w14:paraId="30A29B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Benjamin Glanville      12  Chester Le S    45.14 ........    54. Nicholas Pyle           16  Newcastle       32.80 ........</w:t>
      </w:r>
    </w:p>
    <w:p w14:paraId="6928DAC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Connor Prior            12  Co Sund'land    45.10 ........    55. Christian Ubanan        15  Newcastle       32.80 ........</w:t>
      </w:r>
    </w:p>
    <w:p w14:paraId="5F5DE9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Patrick Speight         12  Gates &amp;Whick    44.17 ........    56. Joseph Martin           16  Gates &amp;Whick    32.76 ........</w:t>
      </w:r>
    </w:p>
    <w:p w14:paraId="30DA3C1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Ethan Blackett          11  Newcastle       44.08 ........    57. Joshua Allison          15  Derwentside     32.60 ........</w:t>
      </w:r>
    </w:p>
    <w:p w14:paraId="3F40C2B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Morgan Swirles          11  Derwentside     43.70 ........    58. George Crawford         15  Middlesboro     31.86 ........</w:t>
      </w:r>
    </w:p>
    <w:p w14:paraId="327B617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Matthew Lowry           13  Newcastle       43.44 ........    59. Cameron Tait            15  Derwentside     31.60 ........</w:t>
      </w:r>
    </w:p>
    <w:p w14:paraId="4257E54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Thomas McDermott        10  Middlesboro     43.35 ........    60. Owen Westhorp           14  AFSHartlepol    31.50 ........</w:t>
      </w:r>
    </w:p>
    <w:p w14:paraId="4103D21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Brandon Pye             10  Chester Le S    42.83 ........    61. Sean Armstrong          16  Loftus Dol      30.40 ........</w:t>
      </w:r>
    </w:p>
    <w:p w14:paraId="4A9EF15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Daniel Jones            13  Tynedale        42.57 ........    62. Luke Marriott           19  Grantham        29.60 ........</w:t>
      </w:r>
    </w:p>
    <w:p w14:paraId="4E9DEA5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Jonathan Stones         14  Durham City     42.34 ........    63. Liam Bollands           17  Middlesboro     29.00 ........</w:t>
      </w:r>
    </w:p>
    <w:p w14:paraId="1B3464AD"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32. Alexander Mitchelson    13  Chester Le S    41.43 ........</w:t>
      </w:r>
    </w:p>
    <w:p w14:paraId="4406FC7E" w14:textId="77777777" w:rsidR="0043694D" w:rsidRPr="0043694D" w:rsidRDefault="0043694D" w:rsidP="0043694D">
      <w:pPr>
        <w:rPr>
          <w:rFonts w:ascii="Courier New" w:hAnsi="Courier New" w:cs="Courier New"/>
          <w:sz w:val="14"/>
          <w:szCs w:val="14"/>
        </w:rPr>
      </w:pPr>
    </w:p>
    <w:p w14:paraId="5B1137BA"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204 Girls Open 50m Backstroke</w:t>
      </w:r>
    </w:p>
    <w:p w14:paraId="3E93BF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Grace Brewerton         11  Co Sund'land    48.92 ........    56. Maisie Cooper           14  Hartlepool      37.88 ........</w:t>
      </w:r>
    </w:p>
    <w:p w14:paraId="4517FF5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Heather Robinson        11  Co Sund'land    48.88 ........    57. Hayley Rankin           14  Derwentside     37.85 ........</w:t>
      </w:r>
    </w:p>
    <w:p w14:paraId="44AADEA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Millie Davies           9   Co Sund'land    47.80 ........    58. Anna Jobling            14  Durham City     37.83 ........</w:t>
      </w:r>
    </w:p>
    <w:p w14:paraId="6A2D96A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Jessica Ord             11  Co Sund'land    46.38 ........    59. Polly Reed              13  Newcastle       37.80 ........</w:t>
      </w:r>
    </w:p>
    <w:p w14:paraId="71F9252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Faith Omoregbe          9   Chester Le S    46.22 ........    60. Beth Proud              13  Newcastle       37.71 ........</w:t>
      </w:r>
    </w:p>
    <w:p w14:paraId="7E1475D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Holly Simpson           13  Derwentside     44.52 ........    61. Flora Finlay            15  Middlesboro     37.59 ........</w:t>
      </w:r>
    </w:p>
    <w:p w14:paraId="71F94CA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Jessica Boullin         12  Newcastle       44.23 ........    62. Jessica Duff            15  Tynemouth       37.50 ........</w:t>
      </w:r>
    </w:p>
    <w:p w14:paraId="03FED8F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Helena Wyness           10  Co Sund'land    43.78 ........    63. Lily Shaw               14  Newcastle       37.34 ........</w:t>
      </w:r>
    </w:p>
    <w:p w14:paraId="62D679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Elyssa Palmer           11  Co Sund'land    43.70 ........    64. Grace Routledge         17  Chester Le S    37.34 ........</w:t>
      </w:r>
    </w:p>
    <w:p w14:paraId="58FB95E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Rachel Leng             11  Loftus Dol      43.59 ........    65. Erin Purdy              14  Ashington       37.20 ........</w:t>
      </w:r>
    </w:p>
    <w:p w14:paraId="46B23E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Yuki Faulds             11  Co Sund'land    43.23 ........    66. Lola Morales            11  Tynemouth       37.00 ........</w:t>
      </w:r>
    </w:p>
    <w:p w14:paraId="3F0AB8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Grace Keady             12  Derwentside     43.10 ........    67. Eve Mullen              14  Tynemouth       37.00 ........</w:t>
      </w:r>
    </w:p>
    <w:p w14:paraId="19500B4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Violet Hearfield        10  Middlesboro     42.88 ........    68. Isabel Starkey          17  RichmondDale    36.87 ........</w:t>
      </w:r>
    </w:p>
    <w:p w14:paraId="2ECD527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Grace Larsen            11  Newcastle       42.80 ........    69. Caitlin Cambrook        13  Co Sund'land    36.50 ........</w:t>
      </w:r>
    </w:p>
    <w:p w14:paraId="15E0CD5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Sophie Maguire          10  Middlesboro     42.64 ........    70. Lucy Turnbull           16  Middlesboro     36.40 ........</w:t>
      </w:r>
    </w:p>
    <w:p w14:paraId="6C3221A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Kathryn Bell            11  Ashington       42.47 ........    71. Evie Dilley             10  Middlesboro     36.23 ........</w:t>
      </w:r>
    </w:p>
    <w:p w14:paraId="5A40D89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Hannah Redshaw          10  Middlesboro     42.26 ........    72. Anna O'Brien            12  Newcastle       36.00 ........</w:t>
      </w:r>
    </w:p>
    <w:p w14:paraId="04C298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Tilly Abbott            11  Co Sund'land    42.22 ........    73. Emma Barnett            14  RichmondDale    35.95 ........</w:t>
      </w:r>
    </w:p>
    <w:p w14:paraId="38590A8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Amelia Simpson          11  Chester Le S    42.19 ........    74. Alex McGill             12  Gates &amp;Whick    35.90 ........</w:t>
      </w:r>
    </w:p>
    <w:p w14:paraId="4AF5A6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Emma Finlay             10  Gates &amp;Whick    41.80 ........    75. Lily Gardner            12  Derwentside     35.81 ........</w:t>
      </w:r>
    </w:p>
    <w:p w14:paraId="4D14693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Esme Douglas            12  Newcastle       41.72 ........    76. Sophie Walsh            15  Hartlepool      35.71 ........</w:t>
      </w:r>
    </w:p>
    <w:p w14:paraId="23144D8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Layla Trueman           12  Co Sund'land    41.60 ........    77. Alisha Nadkarni         15  Tynemouth       35.69 ........</w:t>
      </w:r>
    </w:p>
    <w:p w14:paraId="5CEDF30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Mia Templeton           14  Loftus Dol      41.53 ........    78. Maria Birchall          15  Co Sund'land    35.67 ........</w:t>
      </w:r>
    </w:p>
    <w:p w14:paraId="2F9130F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Lydia Hall              10  Chester Le S    41.50 ........    79. Grace Maskell           13  Derwentside     35.59 ........</w:t>
      </w:r>
    </w:p>
    <w:p w14:paraId="7010D41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Emma Simpson            14  Durham City     41.23 ........    80. Nicola McConnell        16  Chester Le S    35.47 ........</w:t>
      </w:r>
    </w:p>
    <w:p w14:paraId="50A463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Laura Hodgson           11  Newcastle       40.91 ........    81. Jenna Lister            13  Durham City     35.33 ........</w:t>
      </w:r>
    </w:p>
    <w:p w14:paraId="4D8CB85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Millie Fenton           11  Tynemouth       40.70 ........    82. Lara Greggs             14  Co Sund'land    35.30 ........</w:t>
      </w:r>
    </w:p>
    <w:p w14:paraId="2A880B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Millie Craik            12  Ashington       40.50 ........    83. Gabrielle Benton        15  Middlesboro     35.18 ........</w:t>
      </w:r>
    </w:p>
    <w:p w14:paraId="4025E62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Louise-Emma Williams    11  Middlesboro     40.25 ........    84. Rachel Maguire          13  Middlesboro     35.15 ........</w:t>
      </w:r>
    </w:p>
    <w:p w14:paraId="08FA6E7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Riona Sorianosos        10  Co Sund'land    40.10 ........    85. Megan Darwood           12  Tynemouth       35.08 ........</w:t>
      </w:r>
    </w:p>
    <w:p w14:paraId="0A6B68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Grace Abbott            13  Co Sund'land    39.99 ........    86. Anna Loughlin           15  Durham City     34.10 ........</w:t>
      </w:r>
    </w:p>
    <w:p w14:paraId="5586584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Alicia Fannen           14  Durham City     39.99 ........    87. Emily Rafferty          17  Hartlepool      33.97 ........</w:t>
      </w:r>
    </w:p>
    <w:p w14:paraId="1DF4C48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Emily Hedley            10  Tynemouth       39.89 ........    88. Lauren Lemon            17  Tynemouth       33.56 ........</w:t>
      </w:r>
    </w:p>
    <w:p w14:paraId="52234B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Anna Morris             12  Loftus Dol      39.85 ........    89. Noelle Belnavis         14  Derwentside     33.52 ........</w:t>
      </w:r>
    </w:p>
    <w:p w14:paraId="2F0AAD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Emma Harwood            13  Newcastle       39.81 ........    90. Lauren Exley            17  Chester Le S    33.51 ........</w:t>
      </w:r>
    </w:p>
    <w:p w14:paraId="47B078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Jemima Hutchinson       12  Newcastle       39.78 ........    91. Beth Nicholson          16  Durham City     33.48 ........</w:t>
      </w:r>
    </w:p>
    <w:p w14:paraId="5808B9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Lois Hickson            11  Loftus Dol      39.70 ........    92. Ella Watson             12  Gates &amp;Whick    33.00 ........</w:t>
      </w:r>
    </w:p>
    <w:p w14:paraId="61C6FD2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Ella Hall               12  Chester Le S    39.47 ........    93. Madeleine Brandon       15  Newcastle       32.99 ........</w:t>
      </w:r>
    </w:p>
    <w:p w14:paraId="29EAB7E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Emily Lowry             11  Newcastle       39.29 ........    94. Rebekah Heppell         15  Chester Le S    32.72 ........</w:t>
      </w:r>
    </w:p>
    <w:p w14:paraId="2C9EFB7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Molly Joyce             14  Co Sund'land    39.22 ........    95. Gemma McLeod            15  Dumfries        32.70 ........</w:t>
      </w:r>
    </w:p>
    <w:p w14:paraId="6A22653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Millie Ellicker         12  Loftus Dol      39.17 ........    96. Abigail Row             16  Newcastle       32.60 ........</w:t>
      </w:r>
    </w:p>
    <w:p w14:paraId="4492C0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Martha Harding          15  RichmondDale    38.99 ........    97. Hannah Rye              16  RichmondDale    32.60 ........</w:t>
      </w:r>
    </w:p>
    <w:p w14:paraId="4CFF65C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Carys Punton            12  Derwentside     38.83 ........    98. Annabel McCrory         13  Derwentside     32.50 ........</w:t>
      </w:r>
    </w:p>
    <w:p w14:paraId="7CEFCF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Sophie Johnstone        11  Newcastle       38.81 ........    99. Emma Wilson             14  Derwentside     32.30 ........</w:t>
      </w:r>
    </w:p>
    <w:p w14:paraId="1701871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Roberta Currie          15  Loftus Dol      38.69 ........    100.Sophie Brandon          15  Newcastle       32.30 ........</w:t>
      </w:r>
    </w:p>
    <w:p w14:paraId="30A73EF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Isabella Deacon         11  Ashington       38.60 ........    101.Sophie Dodd             16  Dumfries        31.90 ........</w:t>
      </w:r>
    </w:p>
    <w:p w14:paraId="1B274E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Jessica Cottee          11  Gates &amp;Whick    38.44 ........    102.Sophie Mutch            15  Tynemouth       31.82 ........</w:t>
      </w:r>
    </w:p>
    <w:p w14:paraId="4DFBEE0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Naomi Sheavills         12  Chester Le S    38.39 ........    103.Sarah Wright            14  Gates &amp;Whick    31.55 ........</w:t>
      </w:r>
    </w:p>
    <w:p w14:paraId="54E849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Emma Bell               12  Middlesboro     38.35 ........    104.Hannah Slater           14  Newcastle       31.26 ........</w:t>
      </w:r>
    </w:p>
    <w:p w14:paraId="6E4E347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Eva Finlay              14  Middlesboro     38.27 ........    105.Sarah Brown             17  Newcastle       31.18 ........</w:t>
      </w:r>
    </w:p>
    <w:p w14:paraId="493FF0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Charlotte Burns         13  RichmondDale    38.25 ........    106.Niamh Page              14  Newcastle       31.10 ........</w:t>
      </w:r>
    </w:p>
    <w:p w14:paraId="34EEEA9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52. Laura Cottee            11  Gates &amp;Whick    38.20 ........    107.Annalea Davison         15  Newcastle       30.90 ........</w:t>
      </w:r>
    </w:p>
    <w:p w14:paraId="4CAB35D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53. Kate Morley             12  Durham City     38.19 ........    108.Katie Laybourn          15  Hartlepool      30.21 ........</w:t>
      </w:r>
    </w:p>
    <w:p w14:paraId="5F3D6AC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54. Naomi Parker            10  Gates &amp;Whick    38.12 ........    109.Freya Rayner            18  Co Sund'land    28.06 ........</w:t>
      </w:r>
    </w:p>
    <w:p w14:paraId="5235F676"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55. Abigail Evans           13  Derwentside     38.09 ........</w:t>
      </w:r>
    </w:p>
    <w:p w14:paraId="7B3CE01C" w14:textId="77777777" w:rsidR="0043694D" w:rsidRPr="0043694D" w:rsidRDefault="0043694D" w:rsidP="0043694D">
      <w:pPr>
        <w:rPr>
          <w:rFonts w:ascii="Courier New" w:hAnsi="Courier New" w:cs="Courier New"/>
          <w:sz w:val="14"/>
          <w:szCs w:val="14"/>
        </w:rPr>
      </w:pPr>
    </w:p>
    <w:p w14:paraId="696E8ACE"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205 Boys Open 100m Freestyle</w:t>
      </w:r>
    </w:p>
    <w:p w14:paraId="50CFEBC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Blake Hooper            10  Derwentside   1:20.91 ........    41. Owen Robson             14  Loftus Dol    1:02.50 ........</w:t>
      </w:r>
    </w:p>
    <w:p w14:paraId="5394530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Thomas Maskell          10  Derwentside   1:20.79 ........    42. James Davison           14  Chester Le S  1:02.25 ........</w:t>
      </w:r>
    </w:p>
    <w:p w14:paraId="7C4246C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Evan Sordy              11  Gates &amp;Whick  1:19.60 ........    43. Joseph Robins           15  Co Sund'land  1:01.21 ........</w:t>
      </w:r>
    </w:p>
    <w:p w14:paraId="15A2173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Jack Livingstone        11  Ashington     1:18.80 ........    44. Thejes Sundar           15  Gates &amp;Whick  1:01.20 ........</w:t>
      </w:r>
    </w:p>
    <w:p w14:paraId="0661411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William Morris          10  Middlesboro   1:18.78 ........    45. Adam Morkot             15  Gates &amp;Whick  1:01.19 ........</w:t>
      </w:r>
    </w:p>
    <w:p w14:paraId="5C0A09D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Michael Hewitt          11  AFSHartlepol  1:17.90 ........    46. Jamie Ewart             20  AFSHartlepol  1:00.90 ........</w:t>
      </w:r>
    </w:p>
    <w:p w14:paraId="0828165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Connor Prior            12  Co Sund'land  1:16.73 ........    47. Thomas Storer           13  Newcastle     1:00.80 ........</w:t>
      </w:r>
    </w:p>
    <w:p w14:paraId="04EE831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Luke McGee              10  Co Sund'land  1:15.48 ........    48. Callum Bomersbach       14  AFSHartlepol  1:00.70 ........</w:t>
      </w:r>
    </w:p>
    <w:p w14:paraId="4D26ED2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Harvey Clark            12  Middlesboro   1:14.24 ........    49. Christopher Mayes       15  AFSHartlepol  1:00.40 ........</w:t>
      </w:r>
    </w:p>
    <w:p w14:paraId="6963EF8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Toma Saha               11  Middlesboro   1:13.76 ........    50. Blair Watret            16  Dumfries      1:00.40 ........</w:t>
      </w:r>
    </w:p>
    <w:p w14:paraId="39E978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Joshua Robinson         11  Derwentside   1:12.80 ........    51. Samuel Pashley          14  Gates &amp;Whick  1:00.00 ........</w:t>
      </w:r>
    </w:p>
    <w:p w14:paraId="4CB4E1B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Kyle English            11  Tynedale      1:12.60 ........    52. Christian Ubanan        15  Newcastle       59.90 ........</w:t>
      </w:r>
    </w:p>
    <w:p w14:paraId="524320B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Thomas James            12  Newcastle     1:12.60 ........    53. Charles Deacon          14  Ashington       59.70 ........</w:t>
      </w:r>
    </w:p>
    <w:p w14:paraId="744BB98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Harry Courtney          11  Tynedale      1:12.38 ........    54. Owen Westhorp           14  AFSHartlepol    58.50 ........</w:t>
      </w:r>
    </w:p>
    <w:p w14:paraId="1819DCE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Nathan Campling         13  Middlesboro   1:12.30 ........    55. Matthew Keogh           16  Loftus Dol      58.30 ........</w:t>
      </w:r>
    </w:p>
    <w:p w14:paraId="333BF71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Thomas Graham           13  Durham City   1:12.20 ........    56. Jack Cassell            16  Middlesboro     58.26 ........</w:t>
      </w:r>
    </w:p>
    <w:p w14:paraId="1E83D6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George Willis           11  Newcastle     1:12.06 ........    57. James Fewster           15  Tynemouth       58.20 ........</w:t>
      </w:r>
    </w:p>
    <w:p w14:paraId="42CF54B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Peter Longstaff         12  RichmondDale  1:12.00 ........    58. Lewis Maxwell           13  Derwentside     58.20 ........</w:t>
      </w:r>
    </w:p>
    <w:p w14:paraId="26F2786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Matthew Cairns          11  Chester Le S  1:11.73 ........    59. Joseph Carter           17  Middlesboro     57.90 ........</w:t>
      </w:r>
    </w:p>
    <w:p w14:paraId="3F00F10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Thomas Adamson          13  Derwentside   1:11.64 ........    60. Jay Manners             17  Co Sund'land    57.60 ........</w:t>
      </w:r>
    </w:p>
    <w:p w14:paraId="222BD14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Isaac Hall              12  Loftus Dol    1:11.31 ........    61. Joseph Martin           16  Gates &amp;Whick    57.45 ........</w:t>
      </w:r>
    </w:p>
    <w:p w14:paraId="060806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Thomas McDermott        10  Middlesboro   1:10.70 ........    62. William Robinson        17  Durham City     57.10 ........</w:t>
      </w:r>
    </w:p>
    <w:p w14:paraId="7CE3C7D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Aidan Campbell          13  Gates &amp;Whick  1:10.23 ........    63. Alfie Kelly             15  Newcastle       56.60 ........</w:t>
      </w:r>
    </w:p>
    <w:p w14:paraId="49759A9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Alexander Mitchelson    13  Chester Le S  1:09.93 ........    64. Ciaran Thomas           14  Newcastle       56.20 ........</w:t>
      </w:r>
    </w:p>
    <w:p w14:paraId="3FB8112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Elliot Best             12  Newcastle     1:09.92 ........    65. Jean-Luc Diggins        15  Dumfries        56.10 ........</w:t>
      </w:r>
    </w:p>
    <w:p w14:paraId="137618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Robert Bates            11  Tynedale      1:09.73 ........    66. George Crawford         15  Middlesboro     56.10 ........</w:t>
      </w:r>
    </w:p>
    <w:p w14:paraId="3491D8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James Longstaff         13  RichmondDale  1:09.40 ........    67. Oliver Wallace          15  Chester Le S    56.03 ........</w:t>
      </w:r>
    </w:p>
    <w:p w14:paraId="5A21934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Jonathan Stones         14  Durham City   1:09.37 ........    68. Nathan To               17  Newcastle       55.80 ........</w:t>
      </w:r>
    </w:p>
    <w:p w14:paraId="551C9D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Sam Elliott             13  Tynemouth     1:08.50 ........    69. Liam Bollands           17  Middlesboro     55.56 ........</w:t>
      </w:r>
    </w:p>
    <w:p w14:paraId="45C3EE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James Woods             12  Middlesboro   1:07.50 ........    70. Eliot Snowdon           16  Newcastle       55.40 ........</w:t>
      </w:r>
    </w:p>
    <w:p w14:paraId="089308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Daniel Morris           12  Tynemouth     1:07.33 ........    71. Joseph Pomfret          17  Co Sund'land    54.90 ........</w:t>
      </w:r>
    </w:p>
    <w:p w14:paraId="0BC895F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Jamie Young             12  Gates &amp;Whick  1:06.20 ........    72. Christopher Heppell     17  Chester Le S    54.60 ........</w:t>
      </w:r>
    </w:p>
    <w:p w14:paraId="292E63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Joseph Micklewright     14  Middlesboro   1:05.72 ........    73. Henry Willis            16  Newcastle       54.10 ........</w:t>
      </w:r>
    </w:p>
    <w:p w14:paraId="73A90AA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Thomas English          12  Chester Le S  1:05.40 ........    74. Daniel Andrews          19  Middlesboro     53.93 ........</w:t>
      </w:r>
    </w:p>
    <w:p w14:paraId="3709F85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Robert Wright           14  Newcastle     1:05.10 ........    75. William Smith           16  Newcastle       53.49 ........</w:t>
      </w:r>
    </w:p>
    <w:p w14:paraId="1488F57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Gareth Orr              23  Co Sund'land  1:04.81 ........    76. Callum Hall             17  RichmondDale    53.40 ........</w:t>
      </w:r>
    </w:p>
    <w:p w14:paraId="653D206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Benjamin Waugh          14  Newcastle     1:04.80 ........    77. James Keyworth          17  Chester Le S    53.30 ........</w:t>
      </w:r>
    </w:p>
    <w:p w14:paraId="75120C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James McLeod            14  Newcastle     1:03.95 ........    78. Daniel Morley           15  Durham City     52.70 ........</w:t>
      </w:r>
    </w:p>
    <w:p w14:paraId="5068249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Adam Williams           15  Middlesboro   1:03.74 ........    79. Michael Hill            19  Melton M'bry    52.26 ........</w:t>
      </w:r>
    </w:p>
    <w:p w14:paraId="46512740"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40. Roan Cappleman          14  RichmondDale  1:03.00 ........    80. Kieran Peart            19  Gates &amp;Whick    51.73 ........</w:t>
      </w:r>
    </w:p>
    <w:p w14:paraId="325B8D08" w14:textId="77777777" w:rsidR="0043694D" w:rsidRPr="0043694D" w:rsidRDefault="0043694D" w:rsidP="0043694D">
      <w:pPr>
        <w:rPr>
          <w:rFonts w:ascii="Courier New" w:hAnsi="Courier New" w:cs="Courier New"/>
          <w:sz w:val="14"/>
          <w:szCs w:val="14"/>
        </w:rPr>
      </w:pPr>
    </w:p>
    <w:p w14:paraId="7D3E2A05"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206 Girls Open 200m Butterfly</w:t>
      </w:r>
    </w:p>
    <w:p w14:paraId="54DEF1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Sophie Johnstone        11  Newcastle     3:17.86 ........    18. Ava Simpson             13  Dumfries      2:41.90 ........</w:t>
      </w:r>
    </w:p>
    <w:p w14:paraId="07F347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Millie Bozbayir         10  Middlesboro   3:15.74 ........    19. Grace Routledge         17  Chester Le S  2:40.85 ........</w:t>
      </w:r>
    </w:p>
    <w:p w14:paraId="1B02E5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Katie Stobbs            11  Tynemouth     3:14.84 ........    20. Anna Hodgson            14  Tynemouth     2:40.82 ........</w:t>
      </w:r>
    </w:p>
    <w:p w14:paraId="5923D21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Naomi Sheavills         12  Chester Le S  3:10.32 ........    21. Beth Nicholson          16  Durham City   2:40.23 ........</w:t>
      </w:r>
    </w:p>
    <w:p w14:paraId="4E40177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Ayumi Faulds            11  Co Sund'land  3:08.18 ........    22. Anna Loughlin           15  Durham City   2:37.85 ........</w:t>
      </w:r>
    </w:p>
    <w:p w14:paraId="0BD04E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Jessica Cottee          11  Gates &amp;Whick  3:06.03 ........    23. Rachel Bradley          13  Middlesboro   2:37.75 ........</w:t>
      </w:r>
    </w:p>
    <w:p w14:paraId="5169E98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Ellie Baister           12  Middlesboro   3:00.04 ........    24. Georgia Stockdale       15  Middlesboro   2:35.87 ........</w:t>
      </w:r>
    </w:p>
    <w:p w14:paraId="6730A8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Lucy Hedley             12  Tynemouth     2:58.95 ........    25. Georgina Lee            16  Chester Le S  2:34.00 ........</w:t>
      </w:r>
    </w:p>
    <w:p w14:paraId="50B7430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Ilaisa Redda            13  Co Sund'land  2:58.90 ........    26. Isabel Beauchamp        14  RichmondDale  2:33.40 ........</w:t>
      </w:r>
    </w:p>
    <w:p w14:paraId="21938E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Mia Templeton           14  Loftus Dol    2:55.85 ........    27. Madeleine Barnes        14  Grantham      2:32.49 ........</w:t>
      </w:r>
    </w:p>
    <w:p w14:paraId="34DE1D9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Hayley Rankin           14  Derwentside   2:55.81 ........    28. Rebecca Dobbins         15  Newcastle     2:29.00 ........</w:t>
      </w:r>
    </w:p>
    <w:p w14:paraId="482121D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Leia Davison            14  Durham City   2:53.69 ........    29. Katie Laybourn          15  Hartlepool    2:25.50 ........</w:t>
      </w:r>
    </w:p>
    <w:p w14:paraId="3A1CDB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Amelia Robertson        12  Tynemouth     2:53.35 ........    30. Jane Brown              16  Newcastle     2:23.70 ........</w:t>
      </w:r>
    </w:p>
    <w:p w14:paraId="000F2B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Robyn Anderson          12  Dumfries      2:50.17 ........    31. Kate Macphee            17  Newcastle     2:22.90 ........</w:t>
      </w:r>
    </w:p>
    <w:p w14:paraId="60F81A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Kirsten Dobbison        13  Gates &amp;Whick  2:49.91 ........    32. Christa Wilson          13  Newcastle     2:20.00 ........</w:t>
      </w:r>
    </w:p>
    <w:p w14:paraId="292E4ED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Ella Took               12  Tynemouth     2:48.69 ........    33. Anya Sordy              17  Co Sund'land  2:18.60 ........</w:t>
      </w:r>
    </w:p>
    <w:p w14:paraId="70946E6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Caitlin Cambrook        13  Co Sund'land  2:47.05 ........</w:t>
      </w:r>
    </w:p>
    <w:p w14:paraId="095CDB90" w14:textId="77777777" w:rsidR="0043694D" w:rsidRDefault="0043694D" w:rsidP="0043694D">
      <w:pPr>
        <w:rPr>
          <w:rFonts w:ascii="Courier New" w:hAnsi="Courier New" w:cs="Courier New"/>
          <w:sz w:val="14"/>
          <w:szCs w:val="14"/>
        </w:rPr>
      </w:pPr>
    </w:p>
    <w:p w14:paraId="4A5FCAF3"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207 Boys Open 200m Backstroke</w:t>
      </w:r>
    </w:p>
    <w:p w14:paraId="57F9A97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Louie Bradley-Godfrey   10  Co Sund'land  3:14.58 ........    25. Joshua Savage           12  Derwentside   2:34.30 ........</w:t>
      </w:r>
    </w:p>
    <w:p w14:paraId="1FE7F8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Jack Livingstone        11  Ashington     3:11.84 ........    26. Alfie Scott             13  Newcastle     2:34.00 ........</w:t>
      </w:r>
    </w:p>
    <w:p w14:paraId="213EBD8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Alexandru Lazar         9   Co Sund'land  3:06.53 ........    27. Thomas English          12  Chester Le S  2:32.90 ........</w:t>
      </w:r>
    </w:p>
    <w:p w14:paraId="7EF903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Kenneth Juan            11  Co Sund'land  3:02.10 ........    28. Tom Brumwell            14  Durham City   2:32.88 ........</w:t>
      </w:r>
    </w:p>
    <w:p w14:paraId="3200DAC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Blake Hooper            10  Derwentside   3:00.20 ........    29. Luke Pye                14  Chester Le S  2:31.01 ........</w:t>
      </w:r>
    </w:p>
    <w:p w14:paraId="65D6899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Thomas Power            12  Durham City   2:58.04 ........    30. Cade Darby              14  Middlesboro   2:28.30 ........</w:t>
      </w:r>
    </w:p>
    <w:p w14:paraId="726868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Jacob Openshaw          12  Chester Le S  2:57.82 ........    31. Joshua Allison          15  Derwentside   2:26.35 ........</w:t>
      </w:r>
    </w:p>
    <w:p w14:paraId="2A6F756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Luke McGee              10  Co Sund'land  2:57.54 ........    32. Lewis Maxwell           13  Derwentside   2:25.90 ........</w:t>
      </w:r>
    </w:p>
    <w:p w14:paraId="10F7F24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Kyle English            11  Tynedale      2:56.00 ........    33. Owen Robson             14  Loftus Dol    2:24.70 ........</w:t>
      </w:r>
    </w:p>
    <w:p w14:paraId="1316129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Sam Dunbar              13  Durham City   2:54.88 ........    34. Sean Armstrong          16  Loftus Dol    2:23.65 ........</w:t>
      </w:r>
    </w:p>
    <w:p w14:paraId="50D3F64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Nathan Campling         13  Middlesboro   2:54.31 ........    35. Shaun Carter            16  Newcastle     2:20.27 ........</w:t>
      </w:r>
    </w:p>
    <w:p w14:paraId="6E9D0B2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Alexander Mitchelson    13  Chester Le S  2:52.84 ........    36. Adam Boxall             16  Co Sund'land  2:19.15 ........</w:t>
      </w:r>
    </w:p>
    <w:p w14:paraId="19C23BA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Leo White               11  Derwentside   2:51.40 ........    37. Jack Cassell            16  Middlesboro   2:17.09 ........</w:t>
      </w:r>
    </w:p>
    <w:p w14:paraId="4B763C3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Brandon Pye             10  Chester Le S  2:51.20 ........    38. Luke Marriott           19  Grantham      2:16.32 ........</w:t>
      </w:r>
    </w:p>
    <w:p w14:paraId="11F11B0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Harry Courtney          11  Tynedale      2:51.10 ........    39. Thomas Flower           17  RichmondDale  2:14.19 ........</w:t>
      </w:r>
    </w:p>
    <w:p w14:paraId="69A741A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Daniel Cutter           12  RichmondDale  2:50.60 ........    40. Joseph Martin           16  Gates &amp;Whick  2:12.18 ........</w:t>
      </w:r>
    </w:p>
    <w:p w14:paraId="508E50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Harry Watts             12  Hartlepool    2:50.32 ........    41. Scott Jenkinson         17  Middlesboro   2:11.60 ........</w:t>
      </w:r>
    </w:p>
    <w:p w14:paraId="7EA6A42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Aidan Campbell          13  Gates &amp;Whick  2:49.22 ........    42. Oliver Smith            15  Durham City   2:11.50 ........</w:t>
      </w:r>
    </w:p>
    <w:p w14:paraId="59F3D21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Matthew Cairns          11  Chester Le S  2:48.14 ........    43. Lewis Macleod           16  Dumfries      2:10.23 ........</w:t>
      </w:r>
    </w:p>
    <w:p w14:paraId="79CFB4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Chase Darby             12  Middlesboro   2:46.89 ........    44. Henry Hickson           16  Loftus Dol    2:10.20 ........</w:t>
      </w:r>
    </w:p>
    <w:p w14:paraId="304B199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Stephen Dale-Sunley     13  Dumfries      2:39.71 ........    45. Adam Wilson             15  Newcastle     2:08.70 ........</w:t>
      </w:r>
    </w:p>
    <w:p w14:paraId="4C21801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Jack Turnbull           13  Middlesboro   2:37.39 ........    46. Zak Logue               18  Co Sund'land  2:08.05 ........</w:t>
      </w:r>
    </w:p>
    <w:p w14:paraId="3C3C8C3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Joshua Warner-West      14  Loftus Dol    2:37.11 ........    47. James Keyworth          17  Chester Le S  2:07.78 ........</w:t>
      </w:r>
    </w:p>
    <w:p w14:paraId="79DCC05F"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24. Adam Strickland         12  Gates &amp;Whick  2:34.60 ........</w:t>
      </w:r>
    </w:p>
    <w:p w14:paraId="24CCEFE7" w14:textId="77777777" w:rsidR="0043694D" w:rsidRPr="0043694D" w:rsidRDefault="0043694D" w:rsidP="0043694D">
      <w:pPr>
        <w:rPr>
          <w:rFonts w:ascii="Courier New" w:hAnsi="Courier New" w:cs="Courier New"/>
          <w:sz w:val="14"/>
          <w:szCs w:val="14"/>
        </w:rPr>
      </w:pPr>
    </w:p>
    <w:p w14:paraId="651C4044"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208 Girls Open 100m Breaststroke</w:t>
      </w:r>
    </w:p>
    <w:p w14:paraId="07DA584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Rachel Leng             11  Loftus Dol    1:44.41 ........    33. Lola Davison            13  Newcastle     1:27.26 ........</w:t>
      </w:r>
    </w:p>
    <w:p w14:paraId="5E78908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Riona Sorianosos        10  Co Sund'land  1:43.41 ........    34. Laura Cook              14  Newcastle     1:26.38 ........</w:t>
      </w:r>
    </w:p>
    <w:p w14:paraId="524C65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Lauren Heppell          10  Chester Le S  1:42.43 ........    35. Vanessa Rubio           14  Co Sund'land  1:26.23 ........</w:t>
      </w:r>
    </w:p>
    <w:p w14:paraId="57CB9D6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Emma Finlay             10  Gates &amp;Whick  1:42.29 ........    36. Hannah Brown            12  Gates &amp;Whick  1:25.80 ........</w:t>
      </w:r>
    </w:p>
    <w:p w14:paraId="39630BB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Kathryn Bell            11  Ashington     1:40.62 ........    37. Emma Muirhead           15  Middlesboro   1:25.76 ........</w:t>
      </w:r>
    </w:p>
    <w:p w14:paraId="27C4DF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Hannah Redshaw          10  Middlesboro   1:38.84 ........    38. Alisha Nadkarni         15  Tynemouth     1:25.33 ........</w:t>
      </w:r>
    </w:p>
    <w:p w14:paraId="46C19C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Esme Douglas            12  Newcastle     1:38.77 ........    39. Millie Ellicker         12  Loftus Dol    1:25.32 ........</w:t>
      </w:r>
    </w:p>
    <w:p w14:paraId="0C8DCC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Elif Celikay            11  Gates &amp;Whick  1:37.70 ........    40. Rebecca Scott           14  Tynemouth     1:25.24 ........</w:t>
      </w:r>
    </w:p>
    <w:p w14:paraId="36F432D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Louise-Emma Williams    11  Middlesboro   1:37.66 ........    41. Faye Burns              15  Chester Le S  1:24.82 ........</w:t>
      </w:r>
    </w:p>
    <w:p w14:paraId="514F6D8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Millie Bozbayir         10  Middlesboro   1:37.29 ........    42. Sadie Dickinson         13  Middlesboro   1:24.10 ........</w:t>
      </w:r>
    </w:p>
    <w:p w14:paraId="6F2A6EF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Georgia Donnelly        12  Gates &amp;Whick  1:36.57 ........    43. Rebecca Saunders        13  Derwentside   1:24.08 ........</w:t>
      </w:r>
    </w:p>
    <w:p w14:paraId="49F01B8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Alexa Page              11  Newcastle     1:36.30 ........    44. Nicola McConnell        16  Chester Le S  1:22.68 ........</w:t>
      </w:r>
    </w:p>
    <w:p w14:paraId="1B5BDDA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Violet Hearfield        10  Middlesboro   1:36.29 ........    45. Sally Brandon           13  Newcastle     1:21.55 ........</w:t>
      </w:r>
    </w:p>
    <w:p w14:paraId="2E526B6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Emma Bell               12  Middlesboro   1:35.44 ........    46. Alina Willis            14  Tynemouth     1:21.50 ........</w:t>
      </w:r>
    </w:p>
    <w:p w14:paraId="2AEF9A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Millie Craik            12  Ashington     1:35.39 ........    47. Madelaine Hardingham    13  Newcastle     1:21.40 ........</w:t>
      </w:r>
    </w:p>
    <w:p w14:paraId="44F3B9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Holly Tibbs             12  Newcastle     1:34.54 ........    48. Zoe Price               14  Gates &amp;Whick  1:21.20 ........</w:t>
      </w:r>
    </w:p>
    <w:p w14:paraId="5519C8B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Amelia Simpson          11  Chester Le S  1:34.00 ........    49. Jessica Duff            15  Tynemouth     1:20.70 ........</w:t>
      </w:r>
    </w:p>
    <w:p w14:paraId="593628B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Neave Abbey             12  Ashington     1:33.80 ........    50. Harriet Lee             14  Tynemouth     1:20.40 ........</w:t>
      </w:r>
    </w:p>
    <w:p w14:paraId="0DC3CCB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Izzy Winter             12  Newcastle     1:33.80 ........    51. Robyn Dickinson         14  Middlesboro   1:20.39 ........</w:t>
      </w:r>
    </w:p>
    <w:p w14:paraId="2B916E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Kate Salthouse          13  Newcastle     1:32.80 ........    52. Chloe Hardy             15  Newcastle     1:20.32 ........</w:t>
      </w:r>
    </w:p>
    <w:p w14:paraId="0539012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Sophie Stobbs           13  Tynemouth     1:31.45 ........    53. Taryn Wheat             14  Chester Le S  1:20.18 ........</w:t>
      </w:r>
    </w:p>
    <w:p w14:paraId="76EE3A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Jasmine Campbell        11  Tynemouth     1:31.20 ........    54. Emily Rafferty          17  Hartlepool    1:19.26 ........</w:t>
      </w:r>
    </w:p>
    <w:p w14:paraId="2C37670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Jenna Dougal            11  Derwentside   1:31.11 ........    55. Madeleine Barnes        14  Grantham      1:18.90 ........</w:t>
      </w:r>
    </w:p>
    <w:p w14:paraId="6478A6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Eve Helm                14  Tynemouth     1:30.69 ........    56. Katie Toomey            14  Newcastle     1:17.97 ........</w:t>
      </w:r>
    </w:p>
    <w:p w14:paraId="039E1B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Niamh Green             12  Dumfries      1:30.68 ........    57. Christa Wilson          13  Newcastle     1:17.00 ........</w:t>
      </w:r>
    </w:p>
    <w:p w14:paraId="6382846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Annabel McCrory         13  Derwentside   1:29.98 ........    58. Gabrielle Burdess       18  Chester Le S  1:16.20 ........</w:t>
      </w:r>
    </w:p>
    <w:p w14:paraId="211DE94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Abigail Evans           13  Derwentside   1:29.70 ........    59. Caitlin Chadwick        15  Tynemouth     1:15.76 ........</w:t>
      </w:r>
    </w:p>
    <w:p w14:paraId="138A8FA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Jessica Tong            12  Derwentside   1:29.69 ........    60. Jane Brown              16  Newcastle     1:13.80 ........</w:t>
      </w:r>
    </w:p>
    <w:p w14:paraId="45B4B04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Laura Cottee            11  Gates &amp;Whick  1:29.40 ........    61. Maia Hall               14  Loftus Dol    1:13.20 ........</w:t>
      </w:r>
    </w:p>
    <w:p w14:paraId="3FDACA9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Jemima Hutchinson       12  Newcastle     1:28.90 ........    62. Annalea Davison         15  Newcastle     1:12.20 ........</w:t>
      </w:r>
    </w:p>
    <w:p w14:paraId="479ACA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Lara Greggs             14  Co Sund'land  1:28.63 ........    63. Shauna Johnson          16  Newcastle     1:11.90 ........</w:t>
      </w:r>
    </w:p>
    <w:p w14:paraId="186828F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Lauren Rice             15  Dumfries      1:28.26 ........    64. Rachel Taylor           16  Co Sund'land  1:10.90 ........</w:t>
      </w:r>
    </w:p>
    <w:p w14:paraId="6EF936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EVENT 209 Boys Open 100m IM</w:t>
      </w:r>
    </w:p>
    <w:p w14:paraId="69AE5B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Louie Bradley-Godfrey   10  Co Sund'land  1:33.96 ........    44. Thomas Graham           13  Durham City   1:17.88 ........</w:t>
      </w:r>
    </w:p>
    <w:p w14:paraId="60E6B7A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Evan Sordy              11  Gates &amp;Whick  1:33.16 ........    45. Ryan Zhao               12  Gates &amp;Whick  1:17.46 ........</w:t>
      </w:r>
    </w:p>
    <w:p w14:paraId="0E1FECD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Fintan Airey            11  Gates &amp;Whick  1:33.06 ........    46. Liam Eccleston          14  Dumfries      1:17.45 ........</w:t>
      </w:r>
    </w:p>
    <w:p w14:paraId="79CDBAE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William Morris          10  Middlesboro   1:31.41 ........    47. Roan Cappleman          14  RichmondDale  1:17.39 ........</w:t>
      </w:r>
    </w:p>
    <w:p w14:paraId="64886F6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Jacob Davison           11  Chester Le S  1:30.75 ........    48. Benjamin Waugh          14  Newcastle     1:17.29 ........</w:t>
      </w:r>
    </w:p>
    <w:p w14:paraId="6127D9A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Morgan Swirles          11  Derwentside   1:30.59 ........    49. Oliver Hall             13  Middlesboro   1:16.75 ........</w:t>
      </w:r>
    </w:p>
    <w:p w14:paraId="50D5BDD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James Hodgson           11  Newcastle     1:30.54 ........    50. Stephen Dale-Sunley     13  Dumfries      1:15.81 ........</w:t>
      </w:r>
    </w:p>
    <w:p w14:paraId="32E01F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Alfie McGuire           10  Co Sund'land  1:29.22 ........    51. Owen Robson             14  Loftus Dol    1:15.05 ........</w:t>
      </w:r>
    </w:p>
    <w:p w14:paraId="5B26F3C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Noel Cooper             11  Hartlepool    1:28.57 ........    52. Thomas Storer           13  Newcastle     1:14.91 ........</w:t>
      </w:r>
    </w:p>
    <w:p w14:paraId="00641DA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Charles Simpson         9   Chester Le S  1:28.18 ........    53. Joseph Pomfret          17  Co Sund'land  1:14.79 ........</w:t>
      </w:r>
    </w:p>
    <w:p w14:paraId="1BD22DC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Joshua Robinson         11  Derwentside   1:27.39 ........    54. Daniel Morris           12  Tynemouth     1:14.73 ........</w:t>
      </w:r>
    </w:p>
    <w:p w14:paraId="693378F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Isaac Hall              12  Loftus Dol    1:26.64 ........    55. Gareth Orr              23  Co Sund'land  1:14.54 ........</w:t>
      </w:r>
    </w:p>
    <w:p w14:paraId="76B4C17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Harry Watts             12  Hartlepool    1:26.26 ........    56. Adam Morkot             15  Gates &amp;Whick  1:14.39 ........</w:t>
      </w:r>
    </w:p>
    <w:p w14:paraId="0F6F10B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Thomas Power            12  Durham City   1:26.03 ........    57. Christopher Mayes       15  AFSHartlepol  1:13.10 ........</w:t>
      </w:r>
    </w:p>
    <w:p w14:paraId="32E0A9D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Peter Longstaff         12  RichmondDale  1:25.82 ........    58. Christian Ubanan        15  Newcastle     1:13.04 ........</w:t>
      </w:r>
    </w:p>
    <w:p w14:paraId="6FDFD4B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Patrick Speight         12  Gates &amp;Whick  1:25.46 ........    59. Bryce Procter           13  Dumfries      1:13.02 ........</w:t>
      </w:r>
    </w:p>
    <w:p w14:paraId="78F0AB9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Adam Strickland         12  Gates &amp;Whick  1:25.14 ........    60. Owen Westhorp           14  AFSHartlepol  1:13.00 ........</w:t>
      </w:r>
    </w:p>
    <w:p w14:paraId="43F315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James Longstaff         13  RichmondDale  1:25.00 ........    61. James Fewster           15  Tynemouth     1:12.97 ........</w:t>
      </w:r>
    </w:p>
    <w:p w14:paraId="5F93374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Brandon Pye             10  Chester Le S  1:24.32 ........    62. Adam Boxall             16  Co Sund'land  1:11.70 ........</w:t>
      </w:r>
    </w:p>
    <w:p w14:paraId="2DBCB02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Elliot Best             12  Newcastle     1:24.17 ........    63. Charles Deacon          14  Ashington     1:11.57 ........</w:t>
      </w:r>
    </w:p>
    <w:p w14:paraId="3ABEB0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Kieron Mutch            12  Tynemouth     1:24.13 ........    64. Ben Robinson            15  Loftus Dol    1:11.12 ........</w:t>
      </w:r>
    </w:p>
    <w:p w14:paraId="408D5F0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Michael Hewitt          11  AFSHartlepol  1:24.02 ........    65. Aaron Beckford          14  Derwentside   1:09.52 ........</w:t>
      </w:r>
    </w:p>
    <w:p w14:paraId="0A844D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Matthew Cairns          11  Chester Le S  1:23.18 ........    66. Finlay Hastings         16  Dumfries      1:09.44 ........</w:t>
      </w:r>
    </w:p>
    <w:p w14:paraId="108B5D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Joshua Savage           12  Derwentside   1:23.02 ........    67. Spencer Bullivant       13  Dumfries      1:09.29 ........</w:t>
      </w:r>
    </w:p>
    <w:p w14:paraId="4D8A44A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Robert Bates            11  Tynedale      1:22.66 ........    68. Owen McBurnie           13  Dumfries      1:09.14 ........</w:t>
      </w:r>
    </w:p>
    <w:p w14:paraId="4C78A28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Chase Darby             12  Middlesboro   1:22.65 ........    69. Jack Cassell            16  Middlesboro   1:08.87 ........</w:t>
      </w:r>
    </w:p>
    <w:p w14:paraId="4AFF98B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Matthew Lowry           13  Newcastle     1:22.18 ........    70. Jay Manners             17  Co Sund'land  1:08.69 ........</w:t>
      </w:r>
    </w:p>
    <w:p w14:paraId="4A927A7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Harry Nicholson         12  Durham City   1:22.14 ........    71. William Robinson        17  Durham City   1:08.09 ........</w:t>
      </w:r>
    </w:p>
    <w:p w14:paraId="7072480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Thomas McDermott        10  Middlesboro   1:20.35 ........    72. Vikram Nadkarni         16  Tynemouth     1:07.72 ........</w:t>
      </w:r>
    </w:p>
    <w:p w14:paraId="6B432CD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Alexander Mitchelson    13  Chester Le S  1:20.17 ........    73. Jean-Luc Diggins        15  Dumfries      1:06.75 ........</w:t>
      </w:r>
    </w:p>
    <w:p w14:paraId="0B1BC90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Sam Howell              13  Newcastle     1:20.06 ........    74. Alexander Mason         15  Chester Le S  1:06.23 ........</w:t>
      </w:r>
    </w:p>
    <w:p w14:paraId="43FB45A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Joseph Smith            14  Newcastle     1:20.00 ........    75. George Crawford         15  Middlesboro   1:04.73 ........</w:t>
      </w:r>
    </w:p>
    <w:p w14:paraId="19AB7E5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Patrick Shimmin         14  Newcastle     1:20.00 ........    76. Eliot Snowdon           16  Newcastle     1:04.37 ........</w:t>
      </w:r>
    </w:p>
    <w:p w14:paraId="631AC0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James Davison           14  Chester Le S  1:20.00 ........    77. Daniel Andrews          19  Middlesboro   1:04.25 ........</w:t>
      </w:r>
    </w:p>
    <w:p w14:paraId="145E63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Robert Wright           14  Newcastle     1:20.00 ........    78. Joseph Martin           16  Gates &amp;Whick  1:04.20 ........</w:t>
      </w:r>
    </w:p>
    <w:p w14:paraId="042EFB7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Jack Turnbull           13  Middlesboro   1:19.98 ........    79. Lewis Macleod           16  Dumfries      1:04.14 ........</w:t>
      </w:r>
    </w:p>
    <w:p w14:paraId="1972B9B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Jamie Young             12  Gates &amp;Whick  1:19.94 ........    80. Daniel Morley           15  Durham City   1:03.51 ........</w:t>
      </w:r>
    </w:p>
    <w:p w14:paraId="614A4F2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Sam Elliott             13  Tynemouth     1:19.46 ........    81. Michael Hill            19  Melton M'bry  1:02.70 ........</w:t>
      </w:r>
    </w:p>
    <w:p w14:paraId="7ACB908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Cade Darby              14  Middlesboro   1:19.40 ........    82. Blair Watret            16  Dumfries      1:02.41 ........</w:t>
      </w:r>
    </w:p>
    <w:p w14:paraId="6E74E44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Callum Bomersbach       14  AFSHartlepol  1:18.73 ........    83. Kieran Peart            19  Gates &amp;Whick  1:01.37 ........</w:t>
      </w:r>
    </w:p>
    <w:p w14:paraId="1565A7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Will Morris             14  Tynemouth     1:18.62 ........    84. Liam Bollands           17  Middlesboro   1:00.96 ........</w:t>
      </w:r>
    </w:p>
    <w:p w14:paraId="77EAAA6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Adam Barrett            12  Gates &amp;Whick  1:18.56 ........    85. Nicholas Pyle           16  Newcastle     1:00.46 ........</w:t>
      </w:r>
    </w:p>
    <w:p w14:paraId="0097A67C"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43. Matthew Shimmin         15  Newcastle     1:18.00 ........    86. Zak Logue               18  Co Sund'land    58.68 ........</w:t>
      </w:r>
    </w:p>
    <w:p w14:paraId="54DA82BE" w14:textId="77777777" w:rsidR="0043694D" w:rsidRPr="0043694D" w:rsidRDefault="0043694D" w:rsidP="0043694D">
      <w:pPr>
        <w:rPr>
          <w:rFonts w:ascii="Courier New" w:hAnsi="Courier New" w:cs="Courier New"/>
          <w:sz w:val="14"/>
          <w:szCs w:val="14"/>
        </w:rPr>
      </w:pPr>
    </w:p>
    <w:p w14:paraId="5DD6867E"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301 Girls Open 400m IM</w:t>
      </w:r>
    </w:p>
    <w:p w14:paraId="09F2826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Naomi Parker            10  Gates &amp;Whick  6:53.93 ........    19. Vanessa Rubio           14  Co Sund'land  5:38.82 ........</w:t>
      </w:r>
    </w:p>
    <w:p w14:paraId="3781F2E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Jessica Cottee          11  Gates &amp;Whick  6:50.97 ........    20. Ella Watson             12  Gates &amp;Whick  5:37.14 ........</w:t>
      </w:r>
    </w:p>
    <w:p w14:paraId="0F504BF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Yuki Faulds             11  Co Sund'land  6:30.40 ........    21. Danielle Horner         13  Middlesboro   5:33.98 ........</w:t>
      </w:r>
    </w:p>
    <w:p w14:paraId="167EA6C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Rachael Scott           11  Tynemouth     6:27.00 ........    22. Lauren Rice             15  Dumfries      5:31.80 ........</w:t>
      </w:r>
    </w:p>
    <w:p w14:paraId="13D12A0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Millie Bozbayir         10  Middlesboro   6:25.63 ........    23. Ava Simpson             13  Dumfries      5:31.20 ........</w:t>
      </w:r>
    </w:p>
    <w:p w14:paraId="5A4589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Olivia Katory           12  Newcastle     6:23.89 ........    24. Annabel McCrory         13  Derwentside   5:30.50 ........</w:t>
      </w:r>
    </w:p>
    <w:p w14:paraId="38B45BB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Amelia Robertson        12  Tynemouth     6:12.74 ........    25. Ailish Gregory          16  Tynemouth     5:25.29 ........</w:t>
      </w:r>
    </w:p>
    <w:p w14:paraId="7A2EDFD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Madeleine Smith         13  Co Sund'land  6:10.06 ........    26. Alina Willis            14  Tynemouth     5:24.00 ........</w:t>
      </w:r>
    </w:p>
    <w:p w14:paraId="734DC7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Hannah Brown            12  Gates &amp;Whick  6:02.42 ........    27. Chloe Hardy             15  Newcastle     5:21.40 ........</w:t>
      </w:r>
    </w:p>
    <w:p w14:paraId="09E17FD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Katie Stobbs            11  Tynemouth     6:01.68 ........    28. Niamh Page              14  Newcastle     5:19.40 ........</w:t>
      </w:r>
    </w:p>
    <w:p w14:paraId="2AF278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Robyn Anderson          12  Dumfries      5:56.71 ........    29. Madeleine Barnes        14  Grantham      5:15.64 ........</w:t>
      </w:r>
    </w:p>
    <w:p w14:paraId="32F585B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Ella Took               12  Tynemouth     5:50.66 ........    30. Rebecca Dobbins         15  Newcastle     5:15.40 ........</w:t>
      </w:r>
    </w:p>
    <w:p w14:paraId="101766E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Rebecca Scott           14  Tynemouth     5:46.59 ........    31. Christa Wilson          13  Newcastle     5:10.40 ........</w:t>
      </w:r>
    </w:p>
    <w:p w14:paraId="6CD40A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Ilaisa Redda            13  Co Sund'land  5:45.96 ........    32. Laura Cook              14  Newcastle     5:07.50 ........</w:t>
      </w:r>
    </w:p>
    <w:p w14:paraId="1D90B0E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Rachel Maguire          13  Middlesboro   5:45.59 ........    33. Sian Martin             16  Newcastle     5:06.38 ........</w:t>
      </w:r>
    </w:p>
    <w:p w14:paraId="52DEDD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Molly Dorsi             13  Middlesboro   5:44.23 ........    34. Madelaine Hardingham    13  Newcastle     4:55.20 ........</w:t>
      </w:r>
    </w:p>
    <w:p w14:paraId="4ADC3E2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Charlotte Thompson      12  Loftus Dol    5:44.00 ........    35. Kate Macphee            17  Newcastle     4:46.43 ........</w:t>
      </w:r>
    </w:p>
    <w:p w14:paraId="7E48D83F"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18. Ellie Baister           12  Middlesboro   5:42.85 ........</w:t>
      </w:r>
    </w:p>
    <w:p w14:paraId="4B9CDBAD" w14:textId="77777777" w:rsidR="0043694D" w:rsidRPr="0043694D" w:rsidRDefault="0043694D" w:rsidP="0043694D">
      <w:pPr>
        <w:rPr>
          <w:rFonts w:ascii="Courier New" w:hAnsi="Courier New" w:cs="Courier New"/>
          <w:sz w:val="14"/>
          <w:szCs w:val="14"/>
        </w:rPr>
      </w:pPr>
    </w:p>
    <w:p w14:paraId="5BA4602D"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302 Boys Open 200m Freestyle</w:t>
      </w:r>
    </w:p>
    <w:p w14:paraId="4C0A808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Lewis Horner            10  Middlesboro   2:51.88 ........    36. Callum Bomersbach       14  AFSHartlepol  2:13.80 ........</w:t>
      </w:r>
    </w:p>
    <w:p w14:paraId="49F0AC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Alfie McGuire           10  Co Sund'land  2:51.84 ........    37. Lewis Maxwell           13  Derwentside   2:13.60 ........</w:t>
      </w:r>
    </w:p>
    <w:p w14:paraId="312044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Evan Sordy              11  Gates &amp;Whick  2:50.63 ........    38. Bryce Procter           13  Dumfries      2:12.40 ........</w:t>
      </w:r>
    </w:p>
    <w:p w14:paraId="3DEDDB0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Fran Proctor            11  Co Sund'land  2:50.50 ........    39. Owen Robson             14  Loftus Dol    2:12.20 ........</w:t>
      </w:r>
    </w:p>
    <w:p w14:paraId="68F91FD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Ben Sayer               11  Hartlepool    2:49.90 ........    40. Christian Ubanan        15  Newcastle     2:12.20 ........</w:t>
      </w:r>
    </w:p>
    <w:p w14:paraId="38477C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Fintan Airey            11  Gates &amp;Whick  2:48.84 ........    41. Liam Eccleston          14  Dumfries      2:10.10 ........</w:t>
      </w:r>
    </w:p>
    <w:p w14:paraId="296F161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Michael Hewitt          11  AFSHartlepol  2:46.07 ........    42. Will Morris             14  Tynemouth     2:09.90 ........</w:t>
      </w:r>
    </w:p>
    <w:p w14:paraId="25AED3C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Luke McGee              10  Co Sund'land  2:41.48 ........    43. Owen McBurnie           13  Dumfries      2:09.30 ........</w:t>
      </w:r>
    </w:p>
    <w:p w14:paraId="3F007E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Harvey Clark            12  Middlesboro   2:39.22 ........    44. Spencer Bullivant       13  Dumfries      2:08.44 ........</w:t>
      </w:r>
    </w:p>
    <w:p w14:paraId="10F52C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Connor Prior            12  Co Sund'land  2:39.20 ........    45. Joshua Allison          15  Derwentside   2:08.02 ........</w:t>
      </w:r>
    </w:p>
    <w:p w14:paraId="28C7BE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James Hodgson           11  Newcastle     2:38.68 ........    46. Cameron Tait            15  Derwentside   2:07.58 ........</w:t>
      </w:r>
    </w:p>
    <w:p w14:paraId="11D8C48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Matthew Cairns          11  Chester Le S  2:37.60 ........    47. Aaron Beckford          14  Derwentside   2:07.40 ........</w:t>
      </w:r>
    </w:p>
    <w:p w14:paraId="43F76D1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Harry Courtney          11  Tynedale      2:37.40 ........    48. Blair Watret            16  Dumfries      2:07.06 ........</w:t>
      </w:r>
    </w:p>
    <w:p w14:paraId="0621F31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Kyle English            11  Tynedale      2:36.90 ........    49. Shaun Carter            16  Newcastle     2:06.80 ........</w:t>
      </w:r>
    </w:p>
    <w:p w14:paraId="5F776F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Toma Saha               11  Middlesboro   2:36.62 ........    50. Adam Boxall             16  Co Sund'land  2:06.45 ........</w:t>
      </w:r>
    </w:p>
    <w:p w14:paraId="03EA554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Jake Wheldon            12  RichmondDale  2:34.85 ........    51. Lewis Macleod           16  Dumfries      2:06.40 ........</w:t>
      </w:r>
    </w:p>
    <w:p w14:paraId="4FD73F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Joshua Robinson         11  Derwentside   2:34.40 ........    52. Matthew Keogh           16  Loftus Dol    2:06.22 ........</w:t>
      </w:r>
    </w:p>
    <w:p w14:paraId="0FBCD9A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Daniel Cutter           12  RichmondDale  2:32.95 ........    53. Nathan To               17  Newcastle     2:03.89 ........</w:t>
      </w:r>
    </w:p>
    <w:p w14:paraId="5AF6414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Leo White               11  Derwentside   2:32.60 ........    54. Jean-Luc Diggins        15  Dumfries      2:02.80 ........</w:t>
      </w:r>
    </w:p>
    <w:p w14:paraId="3433B67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Jacob Openshaw          12  Chester Le S  2:29.95 ........    55. Alexander Mason         15  Chester Le S  2:01.90 ........</w:t>
      </w:r>
    </w:p>
    <w:p w14:paraId="3EEC7D8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Nathan Campling         13  Middlesboro   2:29.01 ........    56. Liam Bollands           17  Middlesboro   2:01.66 ........</w:t>
      </w:r>
    </w:p>
    <w:p w14:paraId="11986CA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Isaac Hall              12  Loftus Dol    2:28.78 ........    57. Connor King             16  Derwentside   2:01.00 ........</w:t>
      </w:r>
    </w:p>
    <w:p w14:paraId="1F8CF68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Thomas Graham           13  Durham City   2:28.50 ........    58. Ciaran Thomas           14  Newcastle     2:00.80 ........</w:t>
      </w:r>
    </w:p>
    <w:p w14:paraId="7DDA1A7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Jamie Young             12  Gates &amp;Whick  2:26.01 ........    59. Callum Hall             17  RichmondDale  1:59.90 ........</w:t>
      </w:r>
    </w:p>
    <w:p w14:paraId="3336326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Stephen Dale-Sunley     13  Dumfries      2:24.60 ........    60. Henry Hickson           16  Loftus Dol    1:59.70 ........</w:t>
      </w:r>
    </w:p>
    <w:p w14:paraId="4137837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Adam Strickland         12  Gates &amp;Whick  2:24.10 ........    61. Alfie Kelly             15  Newcastle     1:59.00 ........</w:t>
      </w:r>
    </w:p>
    <w:p w14:paraId="09BC1A7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Sam Elliott             13  Tynemouth     2:22.40 ........    62. James Keyworth          17  Chester Le S  1:58.00 ........</w:t>
      </w:r>
    </w:p>
    <w:p w14:paraId="1051239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Tom Brumwell            14  Durham City   2:19.96 ........    63. Michael Hill            19  Melton M'bry  1:57.40 ........</w:t>
      </w:r>
    </w:p>
    <w:p w14:paraId="13CE830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Matthew Lowry           13  Newcastle     2:19.93 ........    64. Christopher Heppell     17  Chester Le S  1:56.40 ........</w:t>
      </w:r>
    </w:p>
    <w:p w14:paraId="7485D8C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Abe Parkin              15  Tynedale      2:16.88 ........    65. William Smith           16  Newcastle     1:54.67 ........</w:t>
      </w:r>
    </w:p>
    <w:p w14:paraId="4DDACC7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Adam Williams           15  Middlesboro   2:15.50 ........    66. Kieran Peart            19  Gates &amp;Whick  1:54.66 ........</w:t>
      </w:r>
    </w:p>
    <w:p w14:paraId="5DE3FB9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Ben Robinson            15  Loftus Dol    2:14.81 ........    67. Daniel Morley           15  Durham City   1:54.50 ........</w:t>
      </w:r>
    </w:p>
    <w:p w14:paraId="0E3735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Thomas Storer           13  Newcastle     2:14.70 ........    68. Thomas Flower           17  RichmondDale  1:53.50 ........</w:t>
      </w:r>
    </w:p>
    <w:p w14:paraId="77114BA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Roan Cappleman          14  RichmondDale  2:14.50 ........    69. Zak Dawson              20  Derwentside   1:52.60 ........</w:t>
      </w:r>
    </w:p>
    <w:p w14:paraId="6D907AFE"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35. Patrick Shimmin         14  Newcastle     2:14.37 ........</w:t>
      </w:r>
    </w:p>
    <w:p w14:paraId="5ACB51FD" w14:textId="77777777" w:rsidR="0043694D" w:rsidRPr="0043694D" w:rsidRDefault="0043694D" w:rsidP="0043694D">
      <w:pPr>
        <w:rPr>
          <w:rFonts w:ascii="Courier New" w:hAnsi="Courier New" w:cs="Courier New"/>
          <w:sz w:val="14"/>
          <w:szCs w:val="14"/>
        </w:rPr>
      </w:pPr>
    </w:p>
    <w:p w14:paraId="45155085"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303 Girls Open 100m Backstroke</w:t>
      </w:r>
    </w:p>
    <w:p w14:paraId="5DBED09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Kathryn Bell            11  Ashington     1:30.63 ........    42. Ilaisa Redda            13  Co Sund'land  1:17.98 ........</w:t>
      </w:r>
    </w:p>
    <w:p w14:paraId="7C54F54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Lauren Heppell          10  Chester Le S  1:30.09 ........    43. Evie Dilley             10  Middlesboro   1:17.97 ........</w:t>
      </w:r>
    </w:p>
    <w:p w14:paraId="6252055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Yuki Faulds             11  Co Sund'land  1:29.44 ........    44. Lucy Turnbull           16  Middlesboro   1:17.89 ........</w:t>
      </w:r>
    </w:p>
    <w:p w14:paraId="7FA30FE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Riona Sorianosos        10  Co Sund'land  1:28.93 ........    45. Maria Birchall          15  Co Sund'land  1:17.62 ........</w:t>
      </w:r>
    </w:p>
    <w:p w14:paraId="2DA5E71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Elyssa Palmer           11  Co Sund'land  1:28.80 ........    46. Nicola McConnell        16  Chester Le S  1:17.17 ........</w:t>
      </w:r>
    </w:p>
    <w:p w14:paraId="509F0C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Emily Hedley            10  Tynemouth     1:28.60 ........    47. Lily Shaw               14  Newcastle     1:17.17 ........</w:t>
      </w:r>
    </w:p>
    <w:p w14:paraId="00B494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Pearl Lightwood         10  Middlesboro   1:28.58 ........    48. Flora Finlay            15  Middlesboro   1:17.14 ........</w:t>
      </w:r>
    </w:p>
    <w:p w14:paraId="2AA9DB3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Lois Hickson            11  Loftus Dol    1:26.95 ........    49. Grace Maskell           13  Derwentside   1:16.58 ........</w:t>
      </w:r>
    </w:p>
    <w:p w14:paraId="514C6C6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Alexa Page              11  Newcastle     1:26.63 ........    50. Katherine Mooney        13  Ashington     1:16.50 ........</w:t>
      </w:r>
    </w:p>
    <w:p w14:paraId="7BE7AE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Emily Lowry             11  Newcastle     1:26.14 ........    51. Harriet Lee             14  Tynemouth     1:16.41 ........</w:t>
      </w:r>
    </w:p>
    <w:p w14:paraId="021B8FA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Carys Punton            12  Derwentside   1:26.12 ........    52. Rachel Maguire          13  Middlesboro   1:15.29 ........</w:t>
      </w:r>
    </w:p>
    <w:p w14:paraId="7661A2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Emily Hutchinson        10  Hartlepool    1:25.96 ........    53. Lara Greggs             14  Co Sund'land  1:14.82 ........</w:t>
      </w:r>
    </w:p>
    <w:p w14:paraId="1AAB82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Georgia Donnelly        12  Gates &amp;Whick  1:25.95 ........    54. Ellie Tibbett           12  Middlesboro   1:14.80 ........</w:t>
      </w:r>
    </w:p>
    <w:p w14:paraId="40A703C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Millie Bozbayir         10  Middlesboro   1:25.37 ........    55. Caitlin Cambrook        13  Co Sund'land  1:14.00 ........</w:t>
      </w:r>
    </w:p>
    <w:p w14:paraId="6249CC7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Jessica Cottee          11  Gates &amp;Whick  1:25.31 ........    56. Eve Helm                14  Tynemouth     1:13.84 ........</w:t>
      </w:r>
    </w:p>
    <w:p w14:paraId="443557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Layla Trueman           12  Co Sund'land  1:25.09 ........    57. Noelle Belnavis         14  Derwentside   1:13.37 ........</w:t>
      </w:r>
    </w:p>
    <w:p w14:paraId="4D5A8B6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Sophie Johnstone        11  Newcastle     1:24.70 ........    58. Anna Turnbull           18  Chester Le S  1:12.72 ........</w:t>
      </w:r>
    </w:p>
    <w:p w14:paraId="25A2F94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Emily Smith             12  Newcastle     1:24.50 ........    59. Erika Best              14  Newcastle     1:12.40 ........</w:t>
      </w:r>
    </w:p>
    <w:p w14:paraId="7841491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Suzannah Fielding       13  Newcastle     1:24.20 ........    60. Danielle Horner         13  Middlesboro   1:12.32 ........</w:t>
      </w:r>
    </w:p>
    <w:p w14:paraId="7B9D072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Millie Fenton           11  Tynemouth     1:24.06 ........    61. Georgia Stockdale       15  Middlesboro   1:11.90 ........</w:t>
      </w:r>
    </w:p>
    <w:p w14:paraId="5229999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Grace Abbott            13  Co Sund'land  1:23.96 ........    62. Gemma McLeod            15  Dumfries      1:11.25 ........</w:t>
      </w:r>
    </w:p>
    <w:p w14:paraId="20F56DD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Isabella Deacon         11  Ashington     1:23.90 ........    63. Rebekah Heppell         15  Chester Le S  1:10.61 ........</w:t>
      </w:r>
    </w:p>
    <w:p w14:paraId="028408A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Eleanor Bradbury        13  Newcastle     1:22.61 ........    64. Annabel McCrory         13  Derwentside   1:10.20 ........</w:t>
      </w:r>
    </w:p>
    <w:p w14:paraId="1E4DD5C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Jenna Dougal            11  Derwentside   1:22.50 ........    65. Hannah Rye              16  RichmondDale  1:10.10 ........</w:t>
      </w:r>
    </w:p>
    <w:p w14:paraId="2B0FE4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Eva Finlay              14  Middlesboro   1:22.43 ........    66. Gabrielle Burdess       18  Chester Le S  1:10.10 ........</w:t>
      </w:r>
    </w:p>
    <w:p w14:paraId="1BAEA6F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Lola Morales            11  Tynemouth     1:21.80 ........    67. Emma Wilson             14  Derwentside   1:10.01 ........</w:t>
      </w:r>
    </w:p>
    <w:p w14:paraId="1649272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Freja Smith             13  Tynemouth     1:21.62 ........    68. Madeleine Brandon       15  Newcastle     1:09.67 ........</w:t>
      </w:r>
    </w:p>
    <w:p w14:paraId="0F70DF7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Jessica Tong            12  Derwentside   1:21.59 ........    69. Sophie Brandon          15  Newcastle     1:09.50 ........</w:t>
      </w:r>
    </w:p>
    <w:p w14:paraId="7838895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Bethan Palfreeman       11  Middlesboro   1:21.15 ........    70. Sophie Dodd             16  Dumfries      1:09.06 ........</w:t>
      </w:r>
    </w:p>
    <w:p w14:paraId="2BFA2E5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Lucy Hedley             12  Tynemouth     1:21.00 ........    71. Caitlin Chadwick        15  Tynemouth     1:08.35 ........</w:t>
      </w:r>
    </w:p>
    <w:p w14:paraId="37D0A82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Emma Bell               12  Middlesboro   1:20.30 ........    72. Hannah Slater           14  Newcastle     1:08.20 ........</w:t>
      </w:r>
    </w:p>
    <w:p w14:paraId="5ACEE2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Emma Muirhead           15  Middlesboro   1:19.91 ........    73. Lauren Graham           17  Chester Le S  1:08.13 ........</w:t>
      </w:r>
    </w:p>
    <w:p w14:paraId="4DDD43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Rebecca Saunders        13  Derwentside   1:19.81 ........    74. Sophie Mutch            15  Tynemouth     1:07.99 ........</w:t>
      </w:r>
    </w:p>
    <w:p w14:paraId="3C84B2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Alex McGill             12  Gates &amp;Whick  1:19.76 ........    75. Alina Willis            14  Tynemouth     1:07.95 ........</w:t>
      </w:r>
    </w:p>
    <w:p w14:paraId="49C3571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Niamh Green             12  Dumfries      1:19.30 ........    76. Sarah Brown             17  Newcastle     1:06.91 ........</w:t>
      </w:r>
    </w:p>
    <w:p w14:paraId="65F0F5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Hayley Rankin           14  Derwentside   1:19.25 ........    77. Emily Large             15  Newcastle     1:06.90 ........</w:t>
      </w:r>
    </w:p>
    <w:p w14:paraId="67FBC2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Hannah Crowdy           14  Newcastle     1:19.23 ........    78. Katie Laybourn          15  Hartlepool    1:06.36 ........</w:t>
      </w:r>
    </w:p>
    <w:p w14:paraId="406756B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Izzy Winter             12  Newcastle     1:18.50 ........    79. Niamh Page              14  Newcastle     1:05.50 ........</w:t>
      </w:r>
    </w:p>
    <w:p w14:paraId="5775657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Anna O'Brien            12  Newcastle     1:18.32 ........    80. Annalea Davison         15  Newcastle     1:05.30 ........</w:t>
      </w:r>
    </w:p>
    <w:p w14:paraId="4DC37E8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Gabrielle Benton        15  Middlesboro   1:18.09 ........    81. Jane Brown              16  Newcastle     1:01.98 ........</w:t>
      </w:r>
    </w:p>
    <w:p w14:paraId="5FD995CC"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41. Olivia Katory           12  Newcastle     1:18.00 ........    82. Freya Rayner            18  Co Sund'land  1:00.96 ........</w:t>
      </w:r>
    </w:p>
    <w:p w14:paraId="39549903" w14:textId="77777777" w:rsidR="0043694D" w:rsidRPr="0043694D" w:rsidRDefault="0043694D" w:rsidP="0043694D">
      <w:pPr>
        <w:rPr>
          <w:rFonts w:ascii="Courier New" w:hAnsi="Courier New" w:cs="Courier New"/>
          <w:sz w:val="14"/>
          <w:szCs w:val="14"/>
        </w:rPr>
      </w:pPr>
    </w:p>
    <w:p w14:paraId="7D7EE320"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304 Boys Open 100m Butterfly</w:t>
      </w:r>
    </w:p>
    <w:p w14:paraId="07DC371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Colby McKim             11  Chester Le S  1:33.96 ........    31. Joseph Micklewright     14  Middlesboro   1:11.06 ........</w:t>
      </w:r>
    </w:p>
    <w:p w14:paraId="2639452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Josh Barton             12  Derwentside   1:29.68 ........    32. Thejes Sundar           15  Gates &amp;Whick  1:10.85 ........</w:t>
      </w:r>
    </w:p>
    <w:p w14:paraId="7E1E58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Evan Sordy              11  Gates &amp;Whick  1:29.40 ........    33. Gareth Orr              23  Co Sund'land  1:10.70 ........</w:t>
      </w:r>
    </w:p>
    <w:p w14:paraId="6D2BCDA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Blake Hooper            10  Derwentside   1:29.05 ........    34. Joshua Allison          15  Derwentside   1:10.57 ........</w:t>
      </w:r>
    </w:p>
    <w:p w14:paraId="447EB55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Jake Wheldon            12  RichmondDale  1:26.59 ........    35. Joseph Robins           15  Co Sund'land  1:10.20 ........</w:t>
      </w:r>
    </w:p>
    <w:p w14:paraId="4BFF09A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Sam Elliott             13  Tynemouth     1:24.51 ........    36. Charles Deacon          14  Ashington     1:09.60 ........</w:t>
      </w:r>
    </w:p>
    <w:p w14:paraId="1221C64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Nathan Campling         13  Middlesboro   1:24.00 ........    37. Benjamin Waugh          14  Newcastle     1:09.06 ........</w:t>
      </w:r>
    </w:p>
    <w:p w14:paraId="34C0424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Elliot Best             12  Newcastle     1:23.94 ........    38. Lewis Maxwell           13  Derwentside   1:08.70 ........</w:t>
      </w:r>
    </w:p>
    <w:p w14:paraId="4EBB3EE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Harry Watts             12  Hartlepool    1:23.90 ........    39. Joseph Smith            14  Newcastle     1:07.80 ........</w:t>
      </w:r>
    </w:p>
    <w:p w14:paraId="0069556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Leo White               11  Derwentside   1:23.83 ........    40. Aaron Beckford          14  Derwentside   1:07.10 ........</w:t>
      </w:r>
    </w:p>
    <w:p w14:paraId="63FEF5D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Chase Darby             12  Middlesboro   1:23.02 ........    41. James Fewster           15  Tynemouth     1:06.70 ........</w:t>
      </w:r>
    </w:p>
    <w:p w14:paraId="4729F84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Thomas Maskell          10  Derwentside   1:22.70 ........    42. Callum Hall             17  RichmondDale  1:05.51 ........</w:t>
      </w:r>
    </w:p>
    <w:p w14:paraId="30265C0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Matthew Cairns          11  Chester Le S  1:22.11 ........    43. Adam Morkot             15  Gates &amp;Whick  1:04.67 ........</w:t>
      </w:r>
    </w:p>
    <w:p w14:paraId="4AA4BC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Joseph Fairbairn        12  Chester Le S  1:21.68 ........    44. Vikram Nadkarni         16  Tynemouth     1:04.50 ........</w:t>
      </w:r>
    </w:p>
    <w:p w14:paraId="2CF28D2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Jack Turnbull           13  Middlesboro   1:21.64 ........    45. Joseph Carter           17  Middlesboro   1:04.20 ........</w:t>
      </w:r>
    </w:p>
    <w:p w14:paraId="701DCBD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Aidan Campbell          13  Gates &amp;Whick  1:20.64 ........    46. Luke Marriott           19  Grantham      1:03.66 ........</w:t>
      </w:r>
    </w:p>
    <w:p w14:paraId="4221B33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Patrick Speight         12  Gates &amp;Whick  1:20.60 ........    47. Finlay Hastings         16  Dumfries      1:03.50 ........</w:t>
      </w:r>
    </w:p>
    <w:p w14:paraId="21E479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Matthew Lowry           13  Newcastle     1:20.58 ........    48. Jay Manners             17  Co Sund'land  1:03.00 ........</w:t>
      </w:r>
    </w:p>
    <w:p w14:paraId="5505CE0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Joshua Robinson         11  Derwentside   1:19.10 ........    49. Scott Jenkinson         17  Middlesboro   1:02.60 ........</w:t>
      </w:r>
    </w:p>
    <w:p w14:paraId="5ABDD39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Thomas Adamson          13  Derwentside   1:18.10 ........    50. George Crawford         15  Middlesboro   1:02.30 ........</w:t>
      </w:r>
    </w:p>
    <w:p w14:paraId="3F6BE52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Daniel Morris           12  Tynemouth     1:18.10 ........    51. Henry Willis            16  Newcastle     1:02.10 ........</w:t>
      </w:r>
    </w:p>
    <w:p w14:paraId="294409E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Adam Strickland         12  Gates &amp;Whick  1:18.00 ........    52. Eliot Snowdon           16  Newcastle     1:01.10 ........</w:t>
      </w:r>
    </w:p>
    <w:p w14:paraId="323D985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Thomas McDermott        10  Middlesboro   1:17.90 ........    53. Adam Wilson             15  Newcastle     1:00.40 ........</w:t>
      </w:r>
    </w:p>
    <w:p w14:paraId="000B551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Jacob Openshaw          12  Chester Le S  1:17.59 ........    54. James Keyworth          17  Chester Le S    59.10 ........</w:t>
      </w:r>
    </w:p>
    <w:p w14:paraId="4DCC58B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Callum Bomersbach       14  AFSHartlepol  1:16.67 ........    55. Nicholas Pyle           16  Newcastle       58.90 ........</w:t>
      </w:r>
    </w:p>
    <w:p w14:paraId="3374BDB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Callum Atkinson         13  Newcastle     1:13.20 ........    56. Will Morris             14  Tynemouth       58.70 ........</w:t>
      </w:r>
    </w:p>
    <w:p w14:paraId="209E533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Sean Armstrong          16  Loftus Dol    1:13.18 ........    57. William Smith           16  Newcastle       58.40 ........</w:t>
      </w:r>
    </w:p>
    <w:p w14:paraId="74EC5BD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Harry Nicholson         12  Durham City   1:13.00 ........    58. Daniel Andrews          19  Middlesboro     58.40 ........</w:t>
      </w:r>
    </w:p>
    <w:p w14:paraId="2A8C640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Thomas English          12  Chester Le S  1:12.35 ........    59. Alexander Mason         15  Chester Le S    57.50 ........</w:t>
      </w:r>
    </w:p>
    <w:p w14:paraId="66E561FD"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30. Owen McBurnie           13  Dumfries      1:11.24 ........    60. Zak Dawson              20  Derwentside     57.30 ........</w:t>
      </w:r>
    </w:p>
    <w:p w14:paraId="08ED08C5" w14:textId="77777777" w:rsidR="0043694D" w:rsidRPr="0043694D" w:rsidRDefault="0043694D" w:rsidP="0043694D">
      <w:pPr>
        <w:rPr>
          <w:rFonts w:ascii="Courier New" w:hAnsi="Courier New" w:cs="Courier New"/>
          <w:sz w:val="14"/>
          <w:szCs w:val="14"/>
        </w:rPr>
      </w:pPr>
    </w:p>
    <w:p w14:paraId="08762996"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305 Girls Open 50m Butterfly</w:t>
      </w:r>
    </w:p>
    <w:p w14:paraId="382625E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Elyssa Palmer           11  Co Sund'land    44.70 ........    63. Eve Mullen              14  Tynemouth       34.79 ........</w:t>
      </w:r>
    </w:p>
    <w:p w14:paraId="2A89C50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Emily Hedley            10  Tynemouth       44.56 ........    64. Grace Maskell           13  Derwentside     34.70 ........</w:t>
      </w:r>
    </w:p>
    <w:p w14:paraId="02592F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Jessica Ord             11  Co Sund'land    44.17 ........    65. Leia Davison            14  Durham City     34.62 ........</w:t>
      </w:r>
    </w:p>
    <w:p w14:paraId="32909D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Helena Wyness           10  Co Sund'land    44.03 ........    66. Eve Helm                14  Tynemouth       34.57 ........</w:t>
      </w:r>
    </w:p>
    <w:p w14:paraId="71006B8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Emma Finlay             10  Gates &amp;Whick    43.89 ........    67. Katherine Mooney        13  Ashington       34.52 ........</w:t>
      </w:r>
    </w:p>
    <w:p w14:paraId="3829DA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Sophie Graham           11  Co Sund'land    43.40 ........    68. Erin Bell               13  RichmondDale    34.20 ........</w:t>
      </w:r>
    </w:p>
    <w:p w14:paraId="38C0C1F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Millie Foster           11  Co Sund'land    43.12 ........    69. Roberta Currie          15  Loftus Dol      34.20 ........</w:t>
      </w:r>
    </w:p>
    <w:p w14:paraId="55DEE57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Kathryn Bell            11  Ashington       42.61 ........    70. Charlotte Thompson      12  Loftus Dol      34.10 ........</w:t>
      </w:r>
    </w:p>
    <w:p w14:paraId="63160F4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Sophie Maguire          10  Middlesboro     42.43 ........    71. Isabel Beauchamp        14  RichmondDale    34.00 ........</w:t>
      </w:r>
    </w:p>
    <w:p w14:paraId="6054D2B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Riona Sorianosos        10  Co Sund'land    41.85 ........    72. Georgia Donnelly        12  Gates &amp;Whick    34.00 ........</w:t>
      </w:r>
    </w:p>
    <w:p w14:paraId="31255C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Isobel Fear             12  Durham City     41.78 ........    73. Kirsten Dobbison        13  Gates &amp;Whick    33.95 ........</w:t>
      </w:r>
    </w:p>
    <w:p w14:paraId="014C0BB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Pearl Lightwood         10  Middlesboro     40.91 ........    74. Lucy Turnbull           16  Middlesboro     33.90 ........</w:t>
      </w:r>
    </w:p>
    <w:p w14:paraId="5D697DD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Carys Punton            12  Derwentside     40.47 ........    75. Jessica Duff            15  Tynemouth       33.57 ........</w:t>
      </w:r>
    </w:p>
    <w:p w14:paraId="330E44B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Marianne Murphy         13  Gates &amp;Whick    40.41 ........    76. Hayley Rankin           14  Derwentside     33.40 ........</w:t>
      </w:r>
    </w:p>
    <w:p w14:paraId="456F76C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Jenna Dougal            11  Derwentside     40.14 ........    77. Molly Dorsi             13  Middlesboro     33.32 ........</w:t>
      </w:r>
    </w:p>
    <w:p w14:paraId="602C76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Amelia Simpson          11  Chester Le S    40.00 ........    78. Zoe Price               14  Gates &amp;Whick    33.10 ........</w:t>
      </w:r>
    </w:p>
    <w:p w14:paraId="24D0AD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Grace Keady             12  Derwentside     40.00 ........    79. Annabel McCrory         13  Derwentside     32.97 ........</w:t>
      </w:r>
    </w:p>
    <w:p w14:paraId="74A28FF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Emma Simpson            14  Durham City     39.88 ........    80. Madeleine Barnes        14  Grantham        32.82 ........</w:t>
      </w:r>
    </w:p>
    <w:p w14:paraId="1B7B098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Lois Hickson            11  Loftus Dol      39.80 ........    81. Lily Gardner            12  Derwentside     32.80 ........</w:t>
      </w:r>
    </w:p>
    <w:p w14:paraId="5A2A06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Alicia Fannen           14  Durham City     39.75 ........    82. Vanessa Rubio           14  Co Sund'land    32.80 ........</w:t>
      </w:r>
    </w:p>
    <w:p w14:paraId="1948DAC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Millie Bozbayir         10  Middlesboro     39.70 ........    83. Alisha Nadkarni         15  Tynemouth       32.70 ........</w:t>
      </w:r>
    </w:p>
    <w:p w14:paraId="1AFEFD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Emily Hutchinson        10  Hartlepool      39.53 ........    84. Beth Nicholson          16  Durham City     32.65 ........</w:t>
      </w:r>
    </w:p>
    <w:p w14:paraId="434C603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Laura Hodgson           11  Newcastle       39.49 ........    85. Noelle Belnavis         14  Derwentside     32.53 ........</w:t>
      </w:r>
    </w:p>
    <w:p w14:paraId="6412F05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Tilly Abbott            11  Co Sund'land    39.40 ........    86. Ava Simpson             13  Dumfries        32.50 ........</w:t>
      </w:r>
    </w:p>
    <w:p w14:paraId="459C4B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Suzannah Fielding       13  Newcastle       38.80 ........    87. Maria Birchall          15  Co Sund'land    32.50 ........</w:t>
      </w:r>
    </w:p>
    <w:p w14:paraId="180FD33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Bethan Palfreeman       11  Middlesboro     38.66 ........    88. Katherine Keogh         14  Loftus Dol      32.40 ........</w:t>
      </w:r>
    </w:p>
    <w:p w14:paraId="322599C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Millie Craik            12  Ashington       38.66 ........    89. Rebekah Heppell         15  Chester Le S    32.20 ........</w:t>
      </w:r>
    </w:p>
    <w:p w14:paraId="678929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Louise-Emma Williams    11  Middlesboro     38.66 ........    90. Sophie Mutch            15  Tynemouth       32.00 ........</w:t>
      </w:r>
    </w:p>
    <w:p w14:paraId="1413AF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Eleanor Bradbury        13  Newcastle       38.58 ........    91. Hannah Slater           14  Newcastle       32.00 ........</w:t>
      </w:r>
    </w:p>
    <w:p w14:paraId="523BBCA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Lauren Heppell          10  Chester Le S    38.52 ........    92. Ana Lazar               15  Co Sund'land    31.90 ........</w:t>
      </w:r>
    </w:p>
    <w:p w14:paraId="58C252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Abigail Evans           13  Derwentside     38.41 ........    93. Anna Turnbull           18  Chester Le S    31.90 ........</w:t>
      </w:r>
    </w:p>
    <w:p w14:paraId="31D0AE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Emily Wilford           12  RichmondDale    38.40 ........    94. Anna O'Brien            12  Newcastle       31.90 ........</w:t>
      </w:r>
    </w:p>
    <w:p w14:paraId="2DBCAE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Olivia Rushton          13  Gates &amp;Whick    38.35 ........    95. Madeleine Brandon       15  Newcastle       31.80 ........</w:t>
      </w:r>
    </w:p>
    <w:p w14:paraId="3A85D4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Meibh Bannon            13  Gates &amp;Whick    38.20 ........    96. Molly Finley            13  Gates &amp;Whick    31.70 ........</w:t>
      </w:r>
    </w:p>
    <w:p w14:paraId="3B31433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Charlotte Burns         13  RichmondDale    38.05 ........    97. Rebecca Dobbins         15  Newcastle       31.60 ........</w:t>
      </w:r>
    </w:p>
    <w:p w14:paraId="6BEB59E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Milly Houston Codling   14  Gates &amp;Whick    37.95 ........    98. Caitlin Cambrook        13  Co Sund'land    31.51 ........</w:t>
      </w:r>
    </w:p>
    <w:p w14:paraId="3EE41D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Flora Finlay            15  Middlesboro     37.89 ........    99. Lauren Lemon            17  Tynemouth       31.50 ........</w:t>
      </w:r>
    </w:p>
    <w:p w14:paraId="505DCE0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Ellie Tibbett           12  Middlesboro     37.88 ........    100.Emma Wilson             14  Derwentside     31.30 ........</w:t>
      </w:r>
    </w:p>
    <w:p w14:paraId="39B548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Emily Smith             12  Newcastle       37.40 ........    101.Anna Hodgson            14  Tynemouth       31.30 ........</w:t>
      </w:r>
    </w:p>
    <w:p w14:paraId="7A98B61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Molly Joyce             14  Co Sund'land    37.40 ........    102.Gemma McLeod            15  Dumfries        31.10 ........</w:t>
      </w:r>
    </w:p>
    <w:p w14:paraId="4F8F6F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Madeleine Smith         13  Co Sund'land    37.40 ........    103.Katie Toomey            14  Newcastle       31.10 ........</w:t>
      </w:r>
    </w:p>
    <w:p w14:paraId="4CB9EE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Layla Trueman           12  Co Sund'land    37.10 ........    104.Ailish Gregory          16  Tynemouth       31.10 ........</w:t>
      </w:r>
    </w:p>
    <w:p w14:paraId="140404A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Evie Dilley             10  Middlesboro     36.88 ........    105.Georgia Stockdale       15  Middlesboro     31.00 ........</w:t>
      </w:r>
    </w:p>
    <w:p w14:paraId="7933720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Elif Celikay            11  Gates &amp;Whick    36.80 ........    106.Ella Watson             12  Gates &amp;Whick    31.00 ........</w:t>
      </w:r>
    </w:p>
    <w:p w14:paraId="45AA5DF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Anna Jobling            14  Durham City     36.60 ........    107.Sarah Brown             17  Newcastle       30.90 ........</w:t>
      </w:r>
    </w:p>
    <w:p w14:paraId="33E2D9D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Laura Cottee            11  Gates &amp;Whick    36.58 ........    108.Lola Davison            13  Newcastle       30.60 ........</w:t>
      </w:r>
    </w:p>
    <w:p w14:paraId="20CCE20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Jessica Tong            12  Derwentside     36.47 ........    109.Sally Brandon           13  Newcastle       30.50 ........</w:t>
      </w:r>
    </w:p>
    <w:p w14:paraId="6F08123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Megan Darwood           12  Tynemouth       36.33 ........    110.Sian Martin             16  Newcastle       30.42 ........</w:t>
      </w:r>
    </w:p>
    <w:p w14:paraId="23AFA27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Sarah Shears            13  Hartlepool      36.16 ........    111.Hannah Trowsdale        15  Loftus Dol      30.40 ........</w:t>
      </w:r>
    </w:p>
    <w:p w14:paraId="23F9A5C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Eva Finlay              14  Middlesboro     36.08 ........    112.Emily Rafferty          17  Hartlepool      30.20 ........</w:t>
      </w:r>
    </w:p>
    <w:p w14:paraId="3B5A5DC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Izzy Winter             12  Newcastle       36.05 ........    113.Sophie Brandon          15  Newcastle       30.10 ........</w:t>
      </w:r>
    </w:p>
    <w:p w14:paraId="14CC468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52. Alex McGill             12  Gates &amp;Whick    35.98 ........    114.Christa Wilson          13  Newcastle       30.00 ........</w:t>
      </w:r>
    </w:p>
    <w:p w14:paraId="7BBA7B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53. Isabella Deacon         11  Ashington       35.80 ........    115.Taryn Wheat             14  Chester Le S    29.90 ........</w:t>
      </w:r>
    </w:p>
    <w:p w14:paraId="3C1F569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54. Jemima Hutchinson       12  Newcastle       35.80 ........    116.Hannah Rye              16  RichmondDale    29.90 ........</w:t>
      </w:r>
    </w:p>
    <w:p w14:paraId="1949373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55. Gabrielle Benton        15  Middlesboro     35.75 ........    117.Kate Macphee            17  Newcastle       29.60 ........</w:t>
      </w:r>
    </w:p>
    <w:p w14:paraId="28D835D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56. Ellie Houghton          11  Gates &amp;Whick    35.60 ........    118.Louise Barker           17  RichmondDale    29.40 ........</w:t>
      </w:r>
    </w:p>
    <w:p w14:paraId="099537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57. Charlotte Grant         13  Gates &amp;Whick    35.40 ........    119.Lauren Graham           17  Chester Le S    29.20 ........</w:t>
      </w:r>
    </w:p>
    <w:p w14:paraId="3C8188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58. Neave Abbey             12  Ashington       35.30 ........    120.Anya Sordy              17  Co Sund'land    28.60 ........</w:t>
      </w:r>
    </w:p>
    <w:p w14:paraId="5065F86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59. Grace Abbott            13  Co Sund'land    35.20 ........    121.Katie Laybourn          15  Hartlepool      28.50 ........</w:t>
      </w:r>
    </w:p>
    <w:p w14:paraId="72F70B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60. Lucy Blackett           14  Newcastle       35.13 ........    122.Jane Brown              16  Newcastle       27.60 ........</w:t>
      </w:r>
    </w:p>
    <w:p w14:paraId="0A7FA6B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61. Robyn Anderson          12  Dumfries        35.09 ........    123.Freya Rayner            18  Co Sund'land    27.40 ........</w:t>
      </w:r>
    </w:p>
    <w:p w14:paraId="5E2C06F5"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62. Freja Smith             13  Tynemouth       34.80 ........    124.Emily Large             15  Newcastle       26.90 ........</w:t>
      </w:r>
    </w:p>
    <w:p w14:paraId="5A13D997" w14:textId="77777777" w:rsidR="0043694D" w:rsidRPr="0043694D" w:rsidRDefault="0043694D" w:rsidP="0043694D">
      <w:pPr>
        <w:rPr>
          <w:rFonts w:ascii="Courier New" w:hAnsi="Courier New" w:cs="Courier New"/>
          <w:sz w:val="14"/>
          <w:szCs w:val="14"/>
        </w:rPr>
      </w:pPr>
    </w:p>
    <w:p w14:paraId="468F67F9"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306 Boys Open 50m Freestyle</w:t>
      </w:r>
    </w:p>
    <w:p w14:paraId="0694877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Oliver Dodsworth        9   Co Sund'land    41.10 ........    53. Benjamin Waugh          14  Newcastle       29.46 ........</w:t>
      </w:r>
    </w:p>
    <w:p w14:paraId="0B1C8E3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Jack Ashurst            12  Ashington       37.80 ........    54. Jamie Young             12  Gates &amp;Whick    29.30 ........</w:t>
      </w:r>
    </w:p>
    <w:p w14:paraId="61885BC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Ethan Lonsdale          12  Ashington       37.50 ........    55. Gareth Orr              23  Co Sund'land    29.00 ........</w:t>
      </w:r>
    </w:p>
    <w:p w14:paraId="4735909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Arran Robinson          11  Co Sund'land    37.22 ........    56. James McLeod            14  Newcastle       28.93 ........</w:t>
      </w:r>
    </w:p>
    <w:p w14:paraId="6CF8227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Fran Proctor            11  Co Sund'land    37.12 ........    57. Owen Robson             14  Loftus Dol      28.90 ........</w:t>
      </w:r>
    </w:p>
    <w:p w14:paraId="064FA2A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Lewis Horner            10  Middlesboro     36.89 ........    58. Joseph Smith            14  Newcastle       28.90 ........</w:t>
      </w:r>
    </w:p>
    <w:p w14:paraId="3820802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Ben Sayer               11  Hartlepool      36.80 ........    59. Stephen Dale-Sunley     13  Dumfries        28.71 ........</w:t>
      </w:r>
    </w:p>
    <w:p w14:paraId="51E1C9B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Michael Hewitt          11  AFSHartlepol    36.10 ........    60. Roan Cappleman          14  RichmondDale    28.70 ........</w:t>
      </w:r>
    </w:p>
    <w:p w14:paraId="5E05228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Charles Simpson         9   Chester Le S    35.92 ........    61. Tom Brumwell            14  Durham City     28.40 ........</w:t>
      </w:r>
    </w:p>
    <w:p w14:paraId="0609E70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Louie Bradley-Godfrey   10  Co Sund'land    35.80 ........    62. Abe Parkin              15  Tynedale        28.21 ........</w:t>
      </w:r>
    </w:p>
    <w:p w14:paraId="44F130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Alfie McGuire           10  Co Sund'land    35.80 ........    63. Thomas Storer           13  Newcastle       28.20 ........</w:t>
      </w:r>
    </w:p>
    <w:p w14:paraId="73D48A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Fintan Airey            11  Gates &amp;Whick    35.60 ........    64. Harry Nicholson         12  Durham City     28.00 ........</w:t>
      </w:r>
    </w:p>
    <w:p w14:paraId="3BD3F66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Blake Hooper            10  Derwentside     35.10 ........    65. Callum Atkinson         13  Newcastle       27.88 ........</w:t>
      </w:r>
    </w:p>
    <w:p w14:paraId="4DA083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Alexandru Lazar         9   Co Sund'land    35.00 ........    66. Callum Bomersbach       14  AFSHartlepol    27.80 ........</w:t>
      </w:r>
    </w:p>
    <w:p w14:paraId="21D99EB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Harvey Clark            12  Middlesboro     35.00 ........    67. Finlay Hastings         16  Dumfries        27.70 ........</w:t>
      </w:r>
    </w:p>
    <w:p w14:paraId="34AB0E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James Hodgson           11  Newcastle       35.00 ........    68. Adam Morkot             15  Gates &amp;Whick    27.70 ........</w:t>
      </w:r>
    </w:p>
    <w:p w14:paraId="214BAE9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Joshua Convery          13  Co Sund'land    34.47 ........    69. Thejes Sundar           15  Gates &amp;Whick    27.50 ........</w:t>
      </w:r>
    </w:p>
    <w:p w14:paraId="6F7498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Connor Prior            12  Co Sund'land    34.41 ........    70. James Fewster           15  Tynemouth       27.10 ........</w:t>
      </w:r>
    </w:p>
    <w:p w14:paraId="6709D20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Colby McKim             11  Chester Le S    34.40 ........    71. Matthew Keogh           16  Loftus Dol      27.10 ........</w:t>
      </w:r>
    </w:p>
    <w:p w14:paraId="7ECAB3B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Luke McGee              10  Co Sund'land    34.30 ........    72. Vikram Nadkarni         16  Tynemouth       26.80 ........</w:t>
      </w:r>
    </w:p>
    <w:p w14:paraId="415CC87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Morgan Swirles          11  Derwentside     34.30 ........    73. Christian Ubanan        15  Newcastle       26.73 ........</w:t>
      </w:r>
    </w:p>
    <w:p w14:paraId="1F8399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Robert Cross            12  Ashington       34.00 ........    74. Samuel Pashley          14  Gates &amp;Whick    26.70 ........</w:t>
      </w:r>
    </w:p>
    <w:p w14:paraId="16B42B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Harry Watts             12  Hartlepool      33.90 ........    75. Ciaran Thomas           14  Newcastle       26.70 ........</w:t>
      </w:r>
    </w:p>
    <w:p w14:paraId="19032A7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Thomas Maskell          10  Derwentside     33.70 ........    76. Nathan To               17  Newcastle       26.67 ........</w:t>
      </w:r>
    </w:p>
    <w:p w14:paraId="298173D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Reece Robinson          13  AFSHartlepol    33.45 ........    77. Charles Deacon          14  Ashington       26.60 ........</w:t>
      </w:r>
    </w:p>
    <w:p w14:paraId="66450F8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Toma Saha               11  Middlesboro     33.40 ........    78. Jack Cassell            16  Middlesboro     26.46 ........</w:t>
      </w:r>
    </w:p>
    <w:p w14:paraId="0271E93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Thomas James            12  Newcastle       33.30 ........    79. Adam Boxall             16  Co Sund'land    26.40 ........</w:t>
      </w:r>
    </w:p>
    <w:p w14:paraId="670CB2C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Patrick Speight         12  Gates &amp;Whick    33.10 ........    80. Cameron Tait            15  Derwentside     26.40 ........</w:t>
      </w:r>
    </w:p>
    <w:p w14:paraId="6D3367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Chase Darby             12  Middlesboro     33.00 ........    81. Joseph Carter           17  Middlesboro     26.34 ........</w:t>
      </w:r>
    </w:p>
    <w:p w14:paraId="680E81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Kyle English            11  Tynedale        33.00 ........    82. Owen Westhorp           14  AFSHartlepol    26.30 ........</w:t>
      </w:r>
    </w:p>
    <w:p w14:paraId="0F8778F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Jake Wheldon            12  RichmondDale    32.78 ........    83. Connor King             16  Derwentside     26.26 ........</w:t>
      </w:r>
    </w:p>
    <w:p w14:paraId="5B38F4D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Kenneth Juan            11  Co Sund'land    32.70 ........    84. William Robinson        17  Durham City     26.23 ........</w:t>
      </w:r>
    </w:p>
    <w:p w14:paraId="3316F7F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Sam Dunbar              13  Durham City     32.69 ........    85. Lewis Macleod           16  Dumfries        26.11 ........</w:t>
      </w:r>
    </w:p>
    <w:p w14:paraId="13346A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Isaac Hall              12  Loftus Dol      32.68 ........    86. Eliot Snowdon           16  Newcastle       26.10 ........</w:t>
      </w:r>
    </w:p>
    <w:p w14:paraId="5CEFDF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Thomas McDermott        10  Middlesboro     32.50 ........    87. Jamie Ewart             20  AFSHartlepol    26.00 ........</w:t>
      </w:r>
    </w:p>
    <w:p w14:paraId="796F60D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Harry Courtney          11  Tynedale        32.50 ........    88. Blair Watret            16  Dumfries        25.92 ........</w:t>
      </w:r>
    </w:p>
    <w:p w14:paraId="40E20F3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Joshua Savage           12  Derwentside     32.40 ........    89. Jay Manners             17  Co Sund'land    25.90 ........</w:t>
      </w:r>
    </w:p>
    <w:p w14:paraId="3B6E6A0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Josh Barton             12  Derwentside     32.33 ........    90. Henry Willis            16  Newcastle       25.70 ........</w:t>
      </w:r>
    </w:p>
    <w:p w14:paraId="15E5649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Matthew Cairns          11  Chester Le S    32.20 ........    91. Oliver Wallace          15  Chester Le S    25.60 ........</w:t>
      </w:r>
    </w:p>
    <w:p w14:paraId="1C5169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Thomas Adamson          13  Derwentside     31.98 ........    92. Christopher Heppell     17  Chester Le S    25.60 ........</w:t>
      </w:r>
    </w:p>
    <w:p w14:paraId="7A4EC8E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Jack Turnbull           13  Middlesboro     31.97 ........    93. Liam Bollands           17  Middlesboro     25.51 ........</w:t>
      </w:r>
    </w:p>
    <w:p w14:paraId="3B7DA68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Alex Griffiths          13  Gates &amp;Whick    31.93 ........    94. James Keyworth          17  Chester Le S    25.40 ........</w:t>
      </w:r>
    </w:p>
    <w:p w14:paraId="5E6A387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Daniel Cutter           12  RichmondDale    31.40 ........    95. George Crawford         15  Middlesboro     25.40 ........</w:t>
      </w:r>
    </w:p>
    <w:p w14:paraId="2C0552F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Alexander Mitchelson    13  Chester Le S    31.00 ........    96. Henry Hickson           16  Loftus Dol      25.30 ........</w:t>
      </w:r>
    </w:p>
    <w:p w14:paraId="634CEC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Thomas Graham           13  Durham City     31.00 ........    97. Jean-Luc Diggins        15  Dumfries        25.20 ........</w:t>
      </w:r>
    </w:p>
    <w:p w14:paraId="190E67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Jonathan Stones         14  Durham City     30.67 ........    98. Nicholas Pyle           16  Newcastle       25.10 ........</w:t>
      </w:r>
    </w:p>
    <w:p w14:paraId="589BCC5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Alfie Scott             13  Newcastle       30.56 ........    99. Daniel Andrews          19  Middlesboro     24.60 ........</w:t>
      </w:r>
    </w:p>
    <w:p w14:paraId="6BFB8B2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Patrick Shimmin         14  Newcastle       30.38 ........    100.Callum Hall             17  RichmondDale    24.30 ........</w:t>
      </w:r>
    </w:p>
    <w:p w14:paraId="2C1778E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David Dodds             14  Gates &amp;Whick    30.34 ........    101.Michael Hill            19  Melton M'bry    24.19 ........</w:t>
      </w:r>
    </w:p>
    <w:p w14:paraId="1B85B58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Joseph Micklewright     14  Middlesboro     30.20 ........    102.Daniel Morley           15  Durham City     23.90 ........</w:t>
      </w:r>
    </w:p>
    <w:p w14:paraId="739272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Joshua Warner-West      14  Loftus Dol      30.07 ........    103.Zak Dawson              20  Derwentside     23.40 ........</w:t>
      </w:r>
    </w:p>
    <w:p w14:paraId="544D21D6"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52. Thomas English          12  Chester Le S    29.55 ........    104.Kieran Peart            19  Gates &amp;Whick    23.10 ........</w:t>
      </w:r>
    </w:p>
    <w:p w14:paraId="2E17E656" w14:textId="77777777" w:rsidR="0043694D" w:rsidRPr="0043694D" w:rsidRDefault="0043694D" w:rsidP="0043694D">
      <w:pPr>
        <w:rPr>
          <w:rFonts w:ascii="Courier New" w:hAnsi="Courier New" w:cs="Courier New"/>
          <w:sz w:val="14"/>
          <w:szCs w:val="14"/>
        </w:rPr>
      </w:pPr>
    </w:p>
    <w:p w14:paraId="65EC31AE"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307 Girls Open 200m Breaststroke</w:t>
      </w:r>
    </w:p>
    <w:p w14:paraId="313AC22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Sophie Graham           11  Co Sund'land  3:44.90 ........    30. Leia Davison            14  Durham City   3:04.90 ........</w:t>
      </w:r>
    </w:p>
    <w:p w14:paraId="3636C86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Pearl Lightwood         10  Middlesboro   3:40.22 ........    31. Rebecca Saunders        13  Derwentside   3:04.00 ........</w:t>
      </w:r>
    </w:p>
    <w:p w14:paraId="6EB3E64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Emma Finlay             10  Gates &amp;Whick  3:35.71 ........    32. Sally Brandon           13  Newcastle     3:03.10 ........</w:t>
      </w:r>
    </w:p>
    <w:p w14:paraId="0695DBC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Sophie Johnstone        11  Newcastle     3:34.60 ........    33. Lucy Blackett           14  Newcastle     3:02.93 ........</w:t>
      </w:r>
    </w:p>
    <w:p w14:paraId="3E1C4A2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Elif Celikay            11  Gates &amp;Whick  3:31.81 ........    34. Jessica Cottee          11  Gates &amp;Whick  3:02.85 ........</w:t>
      </w:r>
    </w:p>
    <w:p w14:paraId="5E55F8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Ellie Houghton          11  Gates &amp;Whick  3:31.68 ........    35. Rebecca Scott           14  Tynemouth     3:02.00 ........</w:t>
      </w:r>
    </w:p>
    <w:p w14:paraId="233BD43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Laura Hodgson           11  Newcastle     3:27.50 ........    36. Sadie Dickinson         13  Middlesboro   3:01.40 ........</w:t>
      </w:r>
    </w:p>
    <w:p w14:paraId="4948672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Violet Hearfield        10  Middlesboro   3:24.49 ........    37. Millie Ellicker         12  Loftus Dol    3:00.10 ........</w:t>
      </w:r>
    </w:p>
    <w:p w14:paraId="79AAB0C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Ayumi Faulds            11  Co Sund'land  3:24.30 ........    38. Melissa Carter          17  Durham City   2:58.15 ........</w:t>
      </w:r>
    </w:p>
    <w:p w14:paraId="244C285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Bethan Palfreeman       11  Middlesboro   3:20.82 ........    39. Ava Simpson             13  Dumfries      2:57.10 ........</w:t>
      </w:r>
    </w:p>
    <w:p w14:paraId="18B57DF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Alexa Page              11  Newcastle     3:19.37 ........    40. Jessica Duff            15  Tynemouth     2:56.90 ........</w:t>
      </w:r>
    </w:p>
    <w:p w14:paraId="05AEEC3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Amelia Simpson          11  Chester Le S  3:18.28 ........    41. Zoe Price               14  Gates &amp;Whick  2:56.30 ........</w:t>
      </w:r>
    </w:p>
    <w:p w14:paraId="22A9A2C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Ella Took               12  Tynemouth     3:18.00 ........    42. Emily Rafferty          17  Hartlepool    2:54.43 ........</w:t>
      </w:r>
    </w:p>
    <w:p w14:paraId="60D64BC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Neave Abbey             12  Ashington     3:17.90 ........    43. Robyn Dickinson         14  Middlesboro   2:51.98 ........</w:t>
      </w:r>
    </w:p>
    <w:p w14:paraId="18255CC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Naomi Parker            10  Gates &amp;Whick  3:17.80 ........    44. Chloe Hardy             15  Newcastle     2:51.90 ........</w:t>
      </w:r>
    </w:p>
    <w:p w14:paraId="6C64BE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Isobel Fear             12  Durham City   3:17.09 ........    45. Nicola McConnell        16  Chester Le S  2:51.60 ........</w:t>
      </w:r>
    </w:p>
    <w:p w14:paraId="6FF65C4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Charlotte Grant         13  Gates &amp;Whick  3:16.65 ........    46. Harriet Lee             14  Tynemouth     2:51.33 ........</w:t>
      </w:r>
    </w:p>
    <w:p w14:paraId="594022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Laura Cottee            11  Gates &amp;Whick  3:15.30 ........    47. Taryn Wheat             14  Chester Le S  2:50.67 ........</w:t>
      </w:r>
    </w:p>
    <w:p w14:paraId="0C68625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Sophie Stobbs           13  Tynemouth     3:13.49 ........    48. Christa Wilson          13  Newcastle     2:48.40 ........</w:t>
      </w:r>
    </w:p>
    <w:p w14:paraId="1B90530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Jemima Hutchinson       12  Newcastle     3:13.30 ........    49. Madelaine Hardingham    13  Newcastle     2:48.30 ........</w:t>
      </w:r>
    </w:p>
    <w:p w14:paraId="0ACD33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Abigail Evans           13  Derwentside   3:11.40 ........    50. Katie Toomey            14  Newcastle     2:48.20 ........</w:t>
      </w:r>
    </w:p>
    <w:p w14:paraId="7D31B2D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Niamh Green             12  Dumfries      3:11.20 ........    51. Emily Large             15  Newcastle     2:46.86 ........</w:t>
      </w:r>
    </w:p>
    <w:p w14:paraId="76A7E7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Emma Simpson            14  Durham City   3:09.53 ........    52. Caitlin Chadwick        15  Tynemouth     2:45.57 ........</w:t>
      </w:r>
    </w:p>
    <w:p w14:paraId="225DC02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Lauren Rice             15  Dumfries      3:08.18 ........    53. Madeleine Barnes        14  Grantham      2:45.09 ........</w:t>
      </w:r>
    </w:p>
    <w:p w14:paraId="01A0B72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Lily Gardner            12  Derwentside   3:07.37 ........    54. Jane Brown              16  Newcastle     2:44.32 ........</w:t>
      </w:r>
    </w:p>
    <w:p w14:paraId="0D9E8A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Ellie Baister           12  Middlesboro   3:06.68 ........    55. Maia Hall               14  Loftus Dol    2:38.50 ........</w:t>
      </w:r>
    </w:p>
    <w:p w14:paraId="1644EF2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Ellie Tibbett           12  Middlesboro   3:06.44 ........    56. Shauna Johnson          16  Newcastle     2:36.76 ........</w:t>
      </w:r>
    </w:p>
    <w:p w14:paraId="6D96B77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Lara Greggs             14  Co Sund'land  3:06.41 ........    57. Rachel Taylor           16  Co Sund'land  2:30.20 ........</w:t>
      </w:r>
    </w:p>
    <w:p w14:paraId="4A084234"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29. Hannah Brown            12  Gates &amp;Whick  3:05.05 ........</w:t>
      </w:r>
    </w:p>
    <w:p w14:paraId="39E0A686" w14:textId="77777777" w:rsidR="0043694D" w:rsidRPr="0043694D" w:rsidRDefault="0043694D" w:rsidP="0043694D">
      <w:pPr>
        <w:rPr>
          <w:rFonts w:ascii="Courier New" w:hAnsi="Courier New" w:cs="Courier New"/>
          <w:sz w:val="14"/>
          <w:szCs w:val="14"/>
        </w:rPr>
      </w:pPr>
    </w:p>
    <w:p w14:paraId="7A613027"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308 Boys Open 1500m Freestyle</w:t>
      </w:r>
    </w:p>
    <w:p w14:paraId="7D81415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Alfie Scott             13  Newcastle    20:12.57 ........    8.  Liam Eccleston          14  Dumfries     18:24.80 ........</w:t>
      </w:r>
    </w:p>
    <w:p w14:paraId="62B4026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Oliver Hall             13  Middlesboro  19:57.92 ........    9.  Joseph Robins           15  Co Sund'land 18:23.90 ........</w:t>
      </w:r>
    </w:p>
    <w:p w14:paraId="2ECD80B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Nathan Campling         13  Middlesboro  19:43.00 ........    10. Nathan To               17  Newcastle    17:05.52 ........</w:t>
      </w:r>
    </w:p>
    <w:p w14:paraId="1CCEB42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Cade Darby              14  Middlesboro  18:48.10 ........    11. Shaun Carter            16  Newcastle    17:05.49 ........</w:t>
      </w:r>
    </w:p>
    <w:p w14:paraId="40E242A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Bryce Procter           13  Dumfries     18:42.50 ........    12. Alfie Kelly             15  Newcastle    16:09.40 ........</w:t>
      </w:r>
    </w:p>
    <w:p w14:paraId="43244F5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Christopher Mayes       15  AFSHartlepol 18:41.94 ........    13. Thomas Flower           17  RichmondDale 16:05.82 ........</w:t>
      </w:r>
    </w:p>
    <w:p w14:paraId="6303D547" w14:textId="77777777" w:rsidR="0043694D" w:rsidRDefault="0043694D" w:rsidP="0043694D">
      <w:pPr>
        <w:rPr>
          <w:rFonts w:ascii="Courier New" w:hAnsi="Courier New" w:cs="Courier New"/>
          <w:sz w:val="14"/>
          <w:szCs w:val="14"/>
        </w:rPr>
      </w:pPr>
      <w:r w:rsidRPr="0043694D">
        <w:rPr>
          <w:rFonts w:ascii="Courier New" w:hAnsi="Courier New" w:cs="Courier New"/>
          <w:sz w:val="14"/>
          <w:szCs w:val="14"/>
        </w:rPr>
        <w:t>7.  Samuel Pashley          14  Gates &amp;Whick 18:27.30 ........    14. Adam Wilson             15  Newcastle    15:58.40 ........</w:t>
      </w:r>
    </w:p>
    <w:p w14:paraId="2519F27D" w14:textId="77777777" w:rsidR="0043694D" w:rsidRPr="0043694D" w:rsidRDefault="0043694D" w:rsidP="0043694D">
      <w:pPr>
        <w:rPr>
          <w:rFonts w:ascii="Courier New" w:hAnsi="Courier New" w:cs="Courier New"/>
          <w:sz w:val="14"/>
          <w:szCs w:val="14"/>
        </w:rPr>
      </w:pPr>
    </w:p>
    <w:p w14:paraId="6F787C40"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401 Girls Open 400m Freestyle</w:t>
      </w:r>
    </w:p>
    <w:p w14:paraId="7C43911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Tilly Abbott            11  Co Sund'land  5:58.42 ........    30. Ella Watson             12  Gates &amp;Whick  4:59.46 ........</w:t>
      </w:r>
    </w:p>
    <w:p w14:paraId="47222A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Elyssa Palmer           11  Co Sund'land  5:54.90 ........    31. Leonie Aldridge         13  Tynemouth     4:59.33 ........</w:t>
      </w:r>
    </w:p>
    <w:p w14:paraId="04CAEF8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Laura Cottee            11  Gates &amp;Whick  5:52.23 ........    32. Lara Greggs             14  Co Sund'land  4:58.00 ........</w:t>
      </w:r>
    </w:p>
    <w:p w14:paraId="7854FED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Yuki Faulds             11  Co Sund'land  5:48.21 ........    33. Freya Kirtley           13  Gates &amp;Whick  4:57.49 ........</w:t>
      </w:r>
    </w:p>
    <w:p w14:paraId="6FC159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Lauren Heppell          10  Chester Le S  5:47.47 ........    34. Madeleine Smith         13  Co Sund'land  4:57.48 ........</w:t>
      </w:r>
    </w:p>
    <w:p w14:paraId="678B6E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Rachael Scott           11  Tynemouth     5:45.20 ........    35. Caitlin Cambrook        13  Co Sund'land  4:57.22 ........</w:t>
      </w:r>
    </w:p>
    <w:p w14:paraId="6B1495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Emily Hedley            10  Tynemouth     5:44.87 ........    36. Emma Muirhead           15  Middlesboro   4:57.09 ........</w:t>
      </w:r>
    </w:p>
    <w:p w14:paraId="0FC5F0B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Naomi Parker            10  Gates &amp;Whick  5:36.02 ........    37. Isabel Beauchamp        14  RichmondDale  4:55.37 ........</w:t>
      </w:r>
    </w:p>
    <w:p w14:paraId="37B158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Emelia Rhodes           11  Middlesboro   5:31.09 ........    38. Danielle Horner         13  Middlesboro   4:54.49 ........</w:t>
      </w:r>
    </w:p>
    <w:p w14:paraId="2989F3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Millie Fenton           11  Tynemouth     5:30.25 ........    39. Lucy Turnbull           16  Middlesboro   4:51.23 ........</w:t>
      </w:r>
    </w:p>
    <w:p w14:paraId="2C5FDB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Louise-Emma Williams    11  Middlesboro   5:29.87 ........    40. Hannah Wright           13  Chester Le S  4:51.20 ........</w:t>
      </w:r>
    </w:p>
    <w:p w14:paraId="74853DE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Lola Morales            11  Tynemouth     5:28.15 ........    41. Lauren Rice             15  Dumfries      4:50.50 ........</w:t>
      </w:r>
    </w:p>
    <w:p w14:paraId="36A5D90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Jasmine Campbell        11  Tynemouth     5:27.63 ........    42. Christa Wilson          13  Newcastle     4:49.90 ........</w:t>
      </w:r>
    </w:p>
    <w:p w14:paraId="1384E9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Grace Abbott            13  Co Sund'land  5:24.86 ........    43. Grace Routledge         17  Chester Le S  4:48.62 ........</w:t>
      </w:r>
    </w:p>
    <w:p w14:paraId="6CF2E7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Ayumi Faulds            11  Co Sund'land  5:20.73 ........    44. Freja Smith             13  Tynemouth     4:45.68 ........</w:t>
      </w:r>
    </w:p>
    <w:p w14:paraId="3DA226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Layla Trueman           12  Co Sund'land  5:20.50 ........    45. Ailish Gregory          16  Tynemouth     4:39.90 ........</w:t>
      </w:r>
    </w:p>
    <w:p w14:paraId="10A8655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Eleanor Bradbury        13  Newcastle     5:18.87 ........    46. Georgina Lee            16  Chester Le S  4:39.60 ........</w:t>
      </w:r>
    </w:p>
    <w:p w14:paraId="274449E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Katie Stobbs            11  Tynemouth     5:17.63 ........    47. Niamh Page              14  Newcastle     4:39.50 ........</w:t>
      </w:r>
    </w:p>
    <w:p w14:paraId="01D38BC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Evie Dilley             10  Middlesboro   5:16.98 ........    48. Sophie Mutch            15  Tynemouth     4:38.71 ........</w:t>
      </w:r>
    </w:p>
    <w:p w14:paraId="2BA5B3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Charlotte Grant         13  Gates &amp;Whick  5:14.38 ........    49. Rebecca Dobbins         15  Newcastle     4:38.28 ........</w:t>
      </w:r>
    </w:p>
    <w:p w14:paraId="0ED7781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Lily Shaw               14  Newcastle     5:10.46 ........    50. Louise Barker           17  RichmondDale  4:37.90 ........</w:t>
      </w:r>
    </w:p>
    <w:p w14:paraId="7B2660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Robyn Anderson          12  Dumfries      5:09.30 ........    51. Jade Galloway           16  Gates &amp;Whick  4:37.00 ........</w:t>
      </w:r>
    </w:p>
    <w:p w14:paraId="0A5586F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Hannah Brown            12  Gates &amp;Whick  5:07.48 ........    52. Olivia McAvoy           16  Middlesboro   4:35.67 ........</w:t>
      </w:r>
    </w:p>
    <w:p w14:paraId="0E264A4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Ilaisa Redda            13  Co Sund'land  5:06.86 ........    53. Sophie Dodd             16  Dumfries      4:34.30 ........</w:t>
      </w:r>
    </w:p>
    <w:p w14:paraId="6DFC5C4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Ellie Baister           12  Middlesboro   5:04.83 ........    54. Harriet Lee             14  Tynemouth     4:31.10 ........</w:t>
      </w:r>
    </w:p>
    <w:p w14:paraId="056C41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Holly Ramshaw           15  Gates &amp;Whick  5:03.49 ........    55. Laura Cook              14  Newcastle     4:30.20 ........</w:t>
      </w:r>
    </w:p>
    <w:p w14:paraId="2513A01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Jessica Wright          13  Chester Le S  5:01.38 ........    56. Lola Davison            13  Newcastle     4:26.80 ........</w:t>
      </w:r>
    </w:p>
    <w:p w14:paraId="7CF0708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Ellie Tibbett           12  Middlesboro   5:01.28 ........    57. Sian Martin             16  Newcastle     4:17.10 ........</w:t>
      </w:r>
    </w:p>
    <w:p w14:paraId="2F191E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Emily Atkinson          14  Peterlee      5:01.10 ........    58. Annalea Davison         15  Newcastle     4:10.20 ........</w:t>
      </w:r>
    </w:p>
    <w:p w14:paraId="71AA0377" w14:textId="77777777" w:rsidR="0043694D" w:rsidRDefault="0043694D" w:rsidP="0043694D">
      <w:pPr>
        <w:rPr>
          <w:rFonts w:ascii="Courier New" w:hAnsi="Courier New" w:cs="Courier New"/>
          <w:sz w:val="14"/>
          <w:szCs w:val="14"/>
        </w:rPr>
      </w:pPr>
    </w:p>
    <w:p w14:paraId="2253EF5B"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402 Boys Open 200m IM</w:t>
      </w:r>
    </w:p>
    <w:p w14:paraId="09124B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Fintan Airey            11  Gates &amp;Whick  3:14.83 ........    45. Liam Eccleston          14  Dumfries      2:35.30 ........</w:t>
      </w:r>
    </w:p>
    <w:p w14:paraId="1DD8048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Evan Sordy              11  Gates &amp;Whick  3:12.67 ........    46. Bryce Procter           13  Dumfries      2:33.50 ........</w:t>
      </w:r>
    </w:p>
    <w:p w14:paraId="03319D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Blake Hooper            10  Derwentside   3:12.49 ........    47. Spencer Bullivant       13  Dumfries      2:33.31 ........</w:t>
      </w:r>
    </w:p>
    <w:p w14:paraId="21726E1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Ben Sayer               11  Hartlepool    3:10.11 ........    48. Owen Robson             14  Loftus Dol    2:32.92 ........</w:t>
      </w:r>
    </w:p>
    <w:p w14:paraId="3DF73BD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Alfie McGuire           10  Co Sund'land  3:09.51 ........    49. Benjamin Waugh          14  Newcastle     2:32.00 ........</w:t>
      </w:r>
    </w:p>
    <w:p w14:paraId="50C031E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Luke McGee              10  Co Sund'land  3:05.30 ........    50. James Fewster           15  Tynemouth     2:31.89 ........</w:t>
      </w:r>
    </w:p>
    <w:p w14:paraId="7848241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Harvey Clark            12  Middlesboro   3:03.71 ........    51. Luke Pye                14  Chester Le S  2:30.66 ........</w:t>
      </w:r>
    </w:p>
    <w:p w14:paraId="029E76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Jake Wheldon            12  RichmondDale  3:01.60 ........    52. Joseph Robins           15  Co Sund'land  2:30.40 ........</w:t>
      </w:r>
    </w:p>
    <w:p w14:paraId="1439CF5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James Hodgson           11  Newcastle     3:01.48 ........    53. Finlay Hastings         16  Dumfries      2:29.83 ........</w:t>
      </w:r>
    </w:p>
    <w:p w14:paraId="08D3EFB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Harry Watts             12  Hartlepool    3:01.17 ........    54. Owen McBurnie           13  Dumfries      2:29.69 ........</w:t>
      </w:r>
    </w:p>
    <w:p w14:paraId="459FDEF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Thomas Maskell          10  Derwentside   3:00.90 ........    55. Cameron Tait            15  Derwentside   2:29.58 ........</w:t>
      </w:r>
    </w:p>
    <w:p w14:paraId="2138F53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Tom Mackenney           13  Durham City   2:59.51 ........    56. Adam Morkot             15  Gates &amp;Whick  2:29.18 ........</w:t>
      </w:r>
    </w:p>
    <w:p w14:paraId="2123BF6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Daniel Cutter           12  RichmondDale  2:59.09 ........    57. Thomas Storer           13  Newcastle     2:28.40 ........</w:t>
      </w:r>
    </w:p>
    <w:p w14:paraId="7373BC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George Willis           11  Newcastle     2:58.40 ........    58. Lewis Maxwell           13  Derwentside   2:27.90 ........</w:t>
      </w:r>
    </w:p>
    <w:p w14:paraId="3A099C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Sam Dunbar              13  Durham City   2:58.39 ........    59. Matthew Keogh           16  Loftus Dol    2:27.30 ........</w:t>
      </w:r>
    </w:p>
    <w:p w14:paraId="1DBA05C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Toma Saha               11  Middlesboro   2:57.29 ........    60. Adam Boxall             16  Co Sund'land  2:26.71 ........</w:t>
      </w:r>
    </w:p>
    <w:p w14:paraId="047D68E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Alexander Mitchelson    13  Chester Le S  2:56.73 ........    61. Aaron Beckford          14  Derwentside   2:25.73 ........</w:t>
      </w:r>
    </w:p>
    <w:p w14:paraId="5A2F5C0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Thomas Adamson          13  Derwentside   2:56.24 ........    62. Alexander Mason         15  Chester Le S  2:25.25 ........</w:t>
      </w:r>
    </w:p>
    <w:p w14:paraId="65EA9C7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Brandon Pye             10  Chester Le S  2:55.07 ........    63. Owen Westhorp           14  AFSHartlepol  2:25.20 ........</w:t>
      </w:r>
    </w:p>
    <w:p w14:paraId="74822B5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Leo White               11  Derwentside   2:53.50 ........    64. Shaun Carter            16  Newcastle     2:23.80 ........</w:t>
      </w:r>
    </w:p>
    <w:p w14:paraId="40C6ABA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Joshua Robinson         11  Derwentside   2:53.00 ........    65. Will Morris             14  Tynemouth     2:23.40 ........</w:t>
      </w:r>
    </w:p>
    <w:p w14:paraId="20B540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Joshua Savage           12  Derwentside   2:52.18 ........    66. Joshua Allison          15  Derwentside   2:22.91 ........</w:t>
      </w:r>
    </w:p>
    <w:p w14:paraId="646CC66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Jonathan Stones         14  Durham City   2:49.38 ........    67. Jean-Luc Diggins        15  Dumfries      2:22.90 ........</w:t>
      </w:r>
    </w:p>
    <w:p w14:paraId="3C037FF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Jacob Openshaw          12  Chester Le S  2:48.86 ........    68. Christian Ubanan        15  Newcastle     2:21.00 ........</w:t>
      </w:r>
    </w:p>
    <w:p w14:paraId="6D51AC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Adam Strickland         12  Gates &amp;Whick  2:47.76 ........    69. Sean Armstrong          16  Loftus Dol    2:20.80 ........</w:t>
      </w:r>
    </w:p>
    <w:p w14:paraId="7165E92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Jack Turnbull           13  Middlesboro   2:46.75 ........    70. Jay Manners             17  Co Sund'land  2:19.70 ........</w:t>
      </w:r>
    </w:p>
    <w:p w14:paraId="6DAD8F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Isaac Hall              12  Loftus Dol    2:46.20 ........    71. Scott Jenkinson         17  Middlesboro   2:19.41 ........</w:t>
      </w:r>
    </w:p>
    <w:p w14:paraId="367A10F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Patrick Shimmin         14  Newcastle     2:45.06 ........    72. Blair Watret            16  Dumfries      2:19.30 ........</w:t>
      </w:r>
    </w:p>
    <w:p w14:paraId="03E999C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Matthew Lowry           13  Newcastle     2:44.36 ........    73. Nathan To               17  Newcastle     2:19.29 ........</w:t>
      </w:r>
    </w:p>
    <w:p w14:paraId="33BDADD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Daniel Morris           12  Tynemouth     2:43.02 ........    74. Lewis Macleod           16  Dumfries      2:19.27 ........</w:t>
      </w:r>
    </w:p>
    <w:p w14:paraId="0EC36B6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Robert Wright           14  Newcastle     2:40.96 ........    75. Joseph Martin           16  Gates &amp;Whick  2:18.60 ........</w:t>
      </w:r>
    </w:p>
    <w:p w14:paraId="79FAF9E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Oliver Hall             13  Middlesboro   2:40.40 ........    76. Luke Marriott           19  Grantham      2:18.44 ........</w:t>
      </w:r>
    </w:p>
    <w:p w14:paraId="2C52A77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Sam Howell              13  Newcastle     2:40.12 ........    77. Ciaran Thomas           14  Newcastle     2:18.20 ........</w:t>
      </w:r>
    </w:p>
    <w:p w14:paraId="79EFDDF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Alfie Scott             13  Newcastle     2:39.50 ........    78. Christopher Heppell     17  Chester Le S  2:17.30 ........</w:t>
      </w:r>
    </w:p>
    <w:p w14:paraId="0222529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Harry Nicholson         12  Durham City   2:39.15 ........    79. William Smith           16  Newcastle     2:17.27 ........</w:t>
      </w:r>
    </w:p>
    <w:p w14:paraId="79C78EB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William Hardy           18  Gates &amp;Whick  2:39.00 ........    80. Alfie Kelly             15  Newcastle     2:16.90 ........</w:t>
      </w:r>
    </w:p>
    <w:p w14:paraId="77BB329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Callum Bomersbach       14  AFSHartlepol  2:38.40 ........    81. Cameron Chow            16  Lincoln Vulc  2:15.69 ........</w:t>
      </w:r>
    </w:p>
    <w:p w14:paraId="638FA9A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Matthew Shimmin         15  Newcastle     2:38.20 ........    82. George Crawford         15  Middlesboro   2:15.67 ........</w:t>
      </w:r>
    </w:p>
    <w:p w14:paraId="196D83A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Thomas Graham           13  Durham City   2:38.04 ........    83. James Keyworth          17  Chester Le S  2:15.00 ........</w:t>
      </w:r>
    </w:p>
    <w:p w14:paraId="196078C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Stephen Dale-Sunley     13  Dumfries      2:38.00 ........    84. Connor King             16  Derwentside   2:14.84 ........</w:t>
      </w:r>
    </w:p>
    <w:p w14:paraId="250665B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Tom Brumwell            14  Durham City   2:37.41 ........    85. Eliot Snowdon           16  Newcastle     2:14.10 ........</w:t>
      </w:r>
    </w:p>
    <w:p w14:paraId="0178641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Roan Cappleman          14  RichmondDale  2:36.90 ........    86. Thomas Flower           17  RichmondDale  2:13.20 ........</w:t>
      </w:r>
    </w:p>
    <w:p w14:paraId="02A4749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Charles Deacon          14  Ashington     2:35.80 ........    87. Adam Wilson             15  Newcastle     2:11.00 ........</w:t>
      </w:r>
    </w:p>
    <w:p w14:paraId="7A197B1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Callum Hall             17  RichmondDale  2:35.43 ........    88. Daniel Morley           15  Durham City   2:09.40 ........</w:t>
      </w:r>
    </w:p>
    <w:p w14:paraId="3E948D44" w14:textId="77777777" w:rsidR="0043694D" w:rsidRDefault="0043694D" w:rsidP="0043694D">
      <w:pPr>
        <w:rPr>
          <w:rFonts w:ascii="Courier New" w:hAnsi="Courier New" w:cs="Courier New"/>
          <w:sz w:val="14"/>
          <w:szCs w:val="14"/>
        </w:rPr>
      </w:pPr>
    </w:p>
    <w:p w14:paraId="63FC3BBF"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403 Girls Open 50m Breaststroke</w:t>
      </w:r>
    </w:p>
    <w:p w14:paraId="5E8D0A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Heather Robinson        11  Co Sund'land    52.87 ........    39. Naomi Parker            10  Gates &amp;Whick    41.50 ........</w:t>
      </w:r>
    </w:p>
    <w:p w14:paraId="63DD2F6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Helena Wyness           10  Co Sund'land    52.40 ........    40. Bethan Palfreeman       11  Middlesboro     41.49 ........</w:t>
      </w:r>
    </w:p>
    <w:p w14:paraId="376F903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Millie Foster           11  Co Sund'land    50.94 ........    41. Emma Wilson             14  Derwentside     41.15 ........</w:t>
      </w:r>
    </w:p>
    <w:p w14:paraId="4DFCE1C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Emily Wilford           12  RichmondDale    50.85 ........    42. Grace Maskell           13  Derwentside     41.15 ........</w:t>
      </w:r>
    </w:p>
    <w:p w14:paraId="796F626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Riona Sorianosos        10  Co Sund'land    50.81 ........    43. Chloe Darby             14  Newcastle       41.04 ........</w:t>
      </w:r>
    </w:p>
    <w:p w14:paraId="411F80C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Alice Cammock           11  Co Sund'land    50.80 ........    44. Faye Burns              15  Chester Le S    40.76 ........</w:t>
      </w:r>
    </w:p>
    <w:p w14:paraId="709B5CE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Sophie Graham           11  Co Sund'land    50.70 ........    45. Sophie Stobbs           13  Tynemouth       40.55 ........</w:t>
      </w:r>
    </w:p>
    <w:p w14:paraId="13470BB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Jodie Haswell           12  Chester Le S    50.47 ........    46. Charlotte Grant         13  Gates &amp;Whick    40.53 ........</w:t>
      </w:r>
    </w:p>
    <w:p w14:paraId="279A2FF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Jessica Ord             11  Co Sund'land    50.13 ........    47. Jessica Cottee          11  Gates &amp;Whick    40.24 ........</w:t>
      </w:r>
    </w:p>
    <w:p w14:paraId="613017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Grace Keady             12  Derwentside     49.04 ........    48. Lucy Blackett           14  Newcastle       40.16 ........</w:t>
      </w:r>
    </w:p>
    <w:p w14:paraId="0CFF05D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Pearl Lightwood         10  Middlesboro     48.90 ........    49. Lily Gardner            12  Derwentside     40.04 ........</w:t>
      </w:r>
    </w:p>
    <w:p w14:paraId="2E8EE14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Holly Simpson           13  Derwentside     46.79 ........    50. Isobel Fear             12  Durham City     39.87 ........</w:t>
      </w:r>
    </w:p>
    <w:p w14:paraId="3A64CC5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Emma Finlay             10  Gates &amp;Whick    46.40 ........    51. Vanessa Rubio           14  Co Sund'land    39.80 ........</w:t>
      </w:r>
    </w:p>
    <w:p w14:paraId="47FFE8E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Kathryn Bell            11  Ashington       45.41 ........    52. Rosa Pollard Smith      14  Durham City     39.60 ........</w:t>
      </w:r>
    </w:p>
    <w:p w14:paraId="3F96510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Beth Proud              13  Newcastle       45.17 ........    53. Millie Ellicker         12  Loftus Dol      39.54 ........</w:t>
      </w:r>
    </w:p>
    <w:p w14:paraId="04AEC6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Louise-Emma Williams    11  Middlesboro     44.93 ........    54. Rebecca Scott           14  Tynemouth       39.48 ........</w:t>
      </w:r>
    </w:p>
    <w:p w14:paraId="3FF9FBC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Marianne Murphy         13  Gates &amp;Whick    44.86 ........    55. Melissa Carter          17  Durham City     39.10 ........</w:t>
      </w:r>
    </w:p>
    <w:p w14:paraId="743D7EB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Laura Hodgson           11  Newcastle       44.86 ........    56. Roberta Currie          15  Loftus Dol      38.90 ........</w:t>
      </w:r>
    </w:p>
    <w:p w14:paraId="76327EB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Ellie Houghton          11  Gates &amp;Whick    44.72 ........    57. Rebecca Saunders        13  Derwentside     38.67 ........</w:t>
      </w:r>
    </w:p>
    <w:p w14:paraId="0A33ABF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Rachel Leng             11  Loftus Dol      44.70 ........    58. Leia Davison            14  Durham City     38.60 ........</w:t>
      </w:r>
    </w:p>
    <w:p w14:paraId="7B58DDD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Ellen Haswell           14  Chester Le S    44.69 ........    59. Sadie Dickinson         13  Middlesboro     37.70 ........</w:t>
      </w:r>
    </w:p>
    <w:p w14:paraId="1B43B3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Sarah Shears            13  Hartlepool      44.33 ........    60. Madelaine Hardingham    13  Newcastle       37.10 ........</w:t>
      </w:r>
    </w:p>
    <w:p w14:paraId="0F530E5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Anna O'Brien            12  Newcastle       44.15 ........    61. Robyn Dickinson         14  Middlesboro     37.10 ........</w:t>
      </w:r>
    </w:p>
    <w:p w14:paraId="0059C75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Emma Bell               12  Middlesboro     43.79 ........    62. Taryn Wheat             14  Chester Le S    36.70 ........</w:t>
      </w:r>
    </w:p>
    <w:p w14:paraId="0F40529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Charlotte Bradford      13  RichmondDale    43.70 ........    63. Chloe Hardy             15  Newcastle       36.40 ........</w:t>
      </w:r>
    </w:p>
    <w:p w14:paraId="31ADD88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Amelia Simpson          11  Chester Le S    43.30 ........    64. Jessica Duff            15  Tynemouth       36.20 ........</w:t>
      </w:r>
    </w:p>
    <w:p w14:paraId="7558A18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Elif Celikay            11  Gates &amp;Whick    43.09 ........    65. Emily Rafferty          17  Hartlepool      36.06 ........</w:t>
      </w:r>
    </w:p>
    <w:p w14:paraId="643A302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Emma Simpson            14  Durham City     43.05 ........    66. Sarah March             14  Gates &amp;Whick    35.90 ........</w:t>
      </w:r>
    </w:p>
    <w:p w14:paraId="27554BB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Laura Cottee            11  Gates &amp;Whick    43.00 ........    67. Christa Wilson          13  Newcastle       35.70 ........</w:t>
      </w:r>
    </w:p>
    <w:p w14:paraId="0E466A4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Alexa Page              11  Newcastle       42.53 ........    68. Harriet Lee             14  Tynemouth       35.60 ........</w:t>
      </w:r>
    </w:p>
    <w:p w14:paraId="3E67BB2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Alicia Fannen           14  Durham City     42.49 ........    69. Zoe Price               14  Gates &amp;Whick    35.50 ........</w:t>
      </w:r>
    </w:p>
    <w:p w14:paraId="2C8371B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Lola Morales            11  Tynemouth       42.34 ........    70. Gabrielle Burdess       18  Chester Le S    34.80 ........</w:t>
      </w:r>
    </w:p>
    <w:p w14:paraId="49AECD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Ellie Tibbett           12  Middlesboro     42.10 ........    71. Caitlin Chadwick        15  Tynemouth       34.30 ........</w:t>
      </w:r>
    </w:p>
    <w:p w14:paraId="51FB706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Violet Hearfield        10  Middlesboro     42.01 ........    72. Maia Hall               14  Loftus Dol      33.60 ........</w:t>
      </w:r>
    </w:p>
    <w:p w14:paraId="361540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Jessica Tong            12  Derwentside     42.00 ........    73. Jane Brown              16  Newcastle       32.76 ........</w:t>
      </w:r>
    </w:p>
    <w:p w14:paraId="685FB57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Izzy Winter             12  Newcastle       41.65 ........    74. Rachel Taylor           16  Co Sund'land    32.60 ........</w:t>
      </w:r>
    </w:p>
    <w:p w14:paraId="3AC291E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Milly Houston Codling   14  Gates &amp;Whick    41.56 ........    75. Shauna Johnson          16  Newcastle       32.50 ........</w:t>
      </w:r>
    </w:p>
    <w:p w14:paraId="5563BF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Abigail Evans           13  Derwentside     41.52 ........</w:t>
      </w:r>
    </w:p>
    <w:p w14:paraId="6EC8C617" w14:textId="77777777" w:rsidR="0043694D" w:rsidRDefault="0043694D" w:rsidP="0043694D">
      <w:pPr>
        <w:rPr>
          <w:rFonts w:ascii="Courier New" w:hAnsi="Courier New" w:cs="Courier New"/>
          <w:sz w:val="14"/>
          <w:szCs w:val="14"/>
        </w:rPr>
      </w:pPr>
    </w:p>
    <w:p w14:paraId="27644C41"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404 Boys Open 50m Backstroke</w:t>
      </w:r>
    </w:p>
    <w:p w14:paraId="4DCE22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Lewis Horner            10  Middlesboro     47.39 ........    39. James McLeod            14  Newcastle       34.53 ........</w:t>
      </w:r>
    </w:p>
    <w:p w14:paraId="7814D7C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Colby McKim             11  Chester Le S    46.73 ........    40. Ben Robinson            15  Loftus Dol      34.44 ........</w:t>
      </w:r>
    </w:p>
    <w:p w14:paraId="52A6EF7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Jack Ashurst            12  Ashington       46.46 ........    41. Joshua Savage           12  Derwentside     34.30 ........</w:t>
      </w:r>
    </w:p>
    <w:p w14:paraId="693CAF8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Ethan Lonsdale          12  Ashington       46.31 ........    42. Joshua Warner-West      14  Loftus Dol      34.24 ........</w:t>
      </w:r>
    </w:p>
    <w:p w14:paraId="582669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Fran Proctor            11  Co Sund'land    45.70 ........    43. Harry Nicholson         12  Durham City     34.10 ........</w:t>
      </w:r>
    </w:p>
    <w:p w14:paraId="54AEA6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Arran Robinson          11  Co Sund'land    44.54 ........    44. Callum Atkinson         13  Newcastle       34.10 ........</w:t>
      </w:r>
    </w:p>
    <w:p w14:paraId="4B2C7C2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Harvey Clark            12  Middlesboro     42.84 ........    45. Benjamin Waugh          14  Newcastle       33.90 ........</w:t>
      </w:r>
    </w:p>
    <w:p w14:paraId="04A4BA8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Charles Simpson         9   Chester Le S    41.86 ........    46. James Davison           14  Chester Le S    33.89 ........</w:t>
      </w:r>
    </w:p>
    <w:p w14:paraId="3E94309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Alexandru Lazar         9   Co Sund'land    41.40 ........    47. Tom Brumwell            14  Durham City     33.86 ........</w:t>
      </w:r>
    </w:p>
    <w:p w14:paraId="561829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James Mason-Douglass    11  Gates &amp;Whick    41.40 ........    48. Callum Bomersbach       14  AFSHartlepol    33.80 ........</w:t>
      </w:r>
    </w:p>
    <w:p w14:paraId="780F4CF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Joshua Robinson         11  Derwentside     40.97 ........    49. Joseph Robins           15  Co Sund'land    33.30 ........</w:t>
      </w:r>
    </w:p>
    <w:p w14:paraId="7E085DD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Jacob Davison           11  Chester Le S    40.30 ........    50. Luke Pye                14  Chester Le S    33.07 ........</w:t>
      </w:r>
    </w:p>
    <w:p w14:paraId="220517A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Kyle English            11  Tynedale        39.60 ........    51. Thomas English          12  Chester Le S    33.00 ........</w:t>
      </w:r>
    </w:p>
    <w:p w14:paraId="38689E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Luke McGee              10  Co Sund'land    39.19 ........    52. Jamie Ewart             20  AFSHartlepol    32.90 ........</w:t>
      </w:r>
    </w:p>
    <w:p w14:paraId="20A50A3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Robert Cross            12  Ashington       39.17 ........    53. Owen Robson             14  Loftus Dol      32.70 ........</w:t>
      </w:r>
    </w:p>
    <w:p w14:paraId="7684C07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Harry Watts             12  Hartlepool      39.09 ........    54. Joseph Smith            14  Newcastle       32.20 ........</w:t>
      </w:r>
    </w:p>
    <w:p w14:paraId="5DD82D5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Morgan Swirles          11  Derwentside     39.00 ........    55. James Fewster           15  Tynemouth       31.80 ........</w:t>
      </w:r>
    </w:p>
    <w:p w14:paraId="4950E8C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Brandon Pye             10  Chester Le S    38.67 ........    56. Owen Westhorp           14  AFSHartlepol    31.60 ........</w:t>
      </w:r>
    </w:p>
    <w:p w14:paraId="3FFF09A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Thomas Maskell          10  Derwentside     38.60 ........    57. Charles Deacon          14  Ashington       31.40 ........</w:t>
      </w:r>
    </w:p>
    <w:p w14:paraId="362188E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Tom Mackenney           13  Durham City     38.50 ........    58. Ryan Zhao               12  Gates &amp;Whick    31.20 ........</w:t>
      </w:r>
    </w:p>
    <w:p w14:paraId="3F8E0C3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Daniel Cutter           12  RichmondDale    38.10 ........    59. Adam Boxall             16  Co Sund'land    30.80 ........</w:t>
      </w:r>
    </w:p>
    <w:p w14:paraId="47767A7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Jonathan Stones         14  Durham City     37.93 ........    60. Jay Manners             17  Co Sund'land    30.60 ........</w:t>
      </w:r>
    </w:p>
    <w:p w14:paraId="2744BF5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Kenneth Juan            11  Co Sund'land    37.00 ........    61. William Robinson        17  Durham City     30.40 ........</w:t>
      </w:r>
    </w:p>
    <w:p w14:paraId="136DF2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Toma Saha               11  Middlesboro     36.48 ........    62. Sean Armstrong          16  Loftus Dol      30.40 ........</w:t>
      </w:r>
    </w:p>
    <w:p w14:paraId="7C01EBE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Sam Dunbar              13  Durham City     36.42 ........    63. Callum Hall             17  RichmondDale    30.38 ........</w:t>
      </w:r>
    </w:p>
    <w:p w14:paraId="70C38F1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Alexander Mitchelson    13  Chester Le S    36.42 ........    64. Jack Cassell            16  Middlesboro     29.68 ........</w:t>
      </w:r>
    </w:p>
    <w:p w14:paraId="19569DD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Jack Turnbull           13  Middlesboro     36.33 ........    65. Kieran Peart            19  Gates &amp;Whick    29.40 ........</w:t>
      </w:r>
    </w:p>
    <w:p w14:paraId="2AF2D5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David Dodds             14  Gates &amp;Whick    36.20 ........    66. Aaron Beckford          14  Derwentside     29.10 ........</w:t>
      </w:r>
    </w:p>
    <w:p w14:paraId="40FBC54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Josh Barton             12  Derwentside     36.10 ........    67. Adam Wilson             15  Newcastle       28.90 ........</w:t>
      </w:r>
    </w:p>
    <w:p w14:paraId="15CD266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Elliot Best             12  Newcastle       36.09 ........    68. Scott Jenkinson         17  Middlesboro     28.70 ........</w:t>
      </w:r>
    </w:p>
    <w:p w14:paraId="7A478B9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Jamie Young             12  Gates &amp;Whick    35.80 ........    69. Lewis Macleod           16  Dumfries        28.57 ........</w:t>
      </w:r>
    </w:p>
    <w:p w14:paraId="25C427C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Thomas McDermott        10  Middlesboro     35.78 ........    70. Vikram Nadkarni         16  Tynemouth       28.56 ........</w:t>
      </w:r>
    </w:p>
    <w:p w14:paraId="7137E9F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Joseph Fairbairn        12  Chester Le S    35.54 ........    71. James Keyworth          17  Chester Le S    28.40 ........</w:t>
      </w:r>
    </w:p>
    <w:p w14:paraId="0917AAA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Sam Elliott             13  Tynemouth       35.33 ........    72. Joseph Martin           16  Gates &amp;Whick    28.40 ........</w:t>
      </w:r>
    </w:p>
    <w:p w14:paraId="6BFAC7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Matthew Lowry           13  Newcastle       35.30 ........    73. Daniel Morley           15  Durham City     28.00 ........</w:t>
      </w:r>
    </w:p>
    <w:p w14:paraId="0ECAE6C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Adam Strickland         12  Gates &amp;Whick    35.15 ........    74. Henry Hickson           16  Loftus Dol      27.90 ........</w:t>
      </w:r>
    </w:p>
    <w:p w14:paraId="190348D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Roan Cappleman          14  RichmondDale    35.03 ........    75. Alexander Mason         15  Chester Le S    26.80 ........</w:t>
      </w:r>
    </w:p>
    <w:p w14:paraId="2E0F1C7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Robert Wright           14  Newcastle       35.01 ........    76. Nicholas Pyle           16  Newcastle       25.80 ........</w:t>
      </w:r>
    </w:p>
    <w:p w14:paraId="14C363A3" w14:textId="77777777" w:rsidR="0043694D" w:rsidRDefault="0043694D" w:rsidP="0043694D">
      <w:pPr>
        <w:rPr>
          <w:rFonts w:ascii="Courier New" w:hAnsi="Courier New" w:cs="Courier New"/>
          <w:sz w:val="14"/>
          <w:szCs w:val="14"/>
        </w:rPr>
      </w:pPr>
    </w:p>
    <w:p w14:paraId="26D2215C"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405 Girls Open 100m Freestyle</w:t>
      </w:r>
    </w:p>
    <w:p w14:paraId="6656824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Jessica Ord             11  Co Sund'land  1:21.99 ........    57. Charlotte Thompson      12  Loftus Dol    1:07.00 ........</w:t>
      </w:r>
    </w:p>
    <w:p w14:paraId="1FD12FB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Millie Foster           11  Co Sund'land  1:21.20 ........    58. Amelia Purdy            16  Ashington     1:06.90 ........</w:t>
      </w:r>
    </w:p>
    <w:p w14:paraId="3721643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Grace Larsen            11  Newcastle     1:20.59 ........    59. Roberta Currie          15  Loftus Dol    1:06.84 ........</w:t>
      </w:r>
    </w:p>
    <w:p w14:paraId="170E63C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Emily Hutchinson        10  Hartlepool    1:20.24 ........    60. Isabel Beauchamp        14  RichmondDale  1:06.80 ........</w:t>
      </w:r>
    </w:p>
    <w:p w14:paraId="1E1796C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Jenna Dougal            11  Derwentside   1:20.10 ........    61. Grace Maskell           13  Derwentside   1:06.47 ........</w:t>
      </w:r>
    </w:p>
    <w:p w14:paraId="0A00FC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Violet Hearfield        10  Middlesboro   1:20.09 ........    62. Kate Salthouse          13  Newcastle     1:06.40 ........</w:t>
      </w:r>
    </w:p>
    <w:p w14:paraId="62E1E1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Emelia Rhodes           11  Middlesboro   1:19.53 ........    63. Jessica Wright          13  Chester Le S  1:06.11 ........</w:t>
      </w:r>
    </w:p>
    <w:p w14:paraId="0E81CEA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Kathryn Bell            11  Ashington     1:19.27 ........    64. Maria Birchall          15  Co Sund'land  1:05.95 ........</w:t>
      </w:r>
    </w:p>
    <w:p w14:paraId="24E2076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Rachael Scott           11  Tynemouth     1:17.26 ........    65. Madeleine Smith         13  Co Sund'land  1:05.90 ........</w:t>
      </w:r>
    </w:p>
    <w:p w14:paraId="0E43DF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Elif Celikay            11  Gates &amp;Whick  1:16.50 ........    66. Emma Wilson             14  Derwentside   1:05.90 ........</w:t>
      </w:r>
    </w:p>
    <w:p w14:paraId="5CD78CD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Sadie Craig             13  Tynedale      1:16.47 ........    67. Rebekah Heppell         15  Chester Le S  1:05.60 ........</w:t>
      </w:r>
    </w:p>
    <w:p w14:paraId="5443B7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Lauren Heppell          10  Chester Le S  1:16.45 ........    68. Freja Smith             13  Tynemouth     1:05.50 ........</w:t>
      </w:r>
    </w:p>
    <w:p w14:paraId="44D5335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Abigail Evans           13  Derwentside   1:16.23 ........    69. Erika Best              14  Newcastle     1:05.40 ........</w:t>
      </w:r>
    </w:p>
    <w:p w14:paraId="421FA65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Laura Hodgson           11  Newcastle     1:15.40 ........    70. Faye Burns              15  Chester Le S  1:05.38 ........</w:t>
      </w:r>
    </w:p>
    <w:p w14:paraId="533C21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Georgia Donnelly        12  Gates &amp;Whick  1:15.30 ........    71. Noelle Belnavis         14  Derwentside   1:05.21 ........</w:t>
      </w:r>
    </w:p>
    <w:p w14:paraId="44E7C90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Emily Smith             12  Newcastle     1:15.10 ........    72. Lucy Turnbull           16  Middlesboro   1:05.16 ........</w:t>
      </w:r>
    </w:p>
    <w:p w14:paraId="0B17B1D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Pearl Lightwood         10  Middlesboro   1:14.98 ........    73. Katherine Keogh         14  Loftus Dol    1:05.11 ........</w:t>
      </w:r>
    </w:p>
    <w:p w14:paraId="270E439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Elyssa Palmer           11  Co Sund'land  1:14.30 ........    74. Hannah Slater           14  Newcastle     1:05.00 ........</w:t>
      </w:r>
    </w:p>
    <w:p w14:paraId="69440AC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Katie Stobbs            11  Tynemouth     1:14.27 ........    75. Katie Toomey            14  Newcastle     1:04.90 ........</w:t>
      </w:r>
    </w:p>
    <w:p w14:paraId="725EC8C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Emily Wilford           12  RichmondDale  1:14.20 ........    76. Emily Rafferty          17  Hartlepool    1:04.84 ........</w:t>
      </w:r>
    </w:p>
    <w:p w14:paraId="3949CC5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Anna Jobling            14  Durham City   1:14.05 ........    77. Jessica Duff            15  Tynemouth     1:04.47 ........</w:t>
      </w:r>
    </w:p>
    <w:p w14:paraId="5F301EA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Isabella Deacon         11  Ashington     1:13.40 ........    78. Emma Muirhead           15  Middlesboro   1:04.40 ........</w:t>
      </w:r>
    </w:p>
    <w:p w14:paraId="54150E1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Sophie Johnstone        11  Newcastle     1:12.90 ........    79. Anna Hodgson            14  Tynemouth     1:04.40 ........</w:t>
      </w:r>
    </w:p>
    <w:p w14:paraId="46C95F6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Eleanor Bradbury        13  Newcastle     1:12.83 ........    80. Robyn Dickinson         14  Middlesboro   1:04.40 ........</w:t>
      </w:r>
    </w:p>
    <w:p w14:paraId="365D688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Suzannah Fielding       13  Newcastle     1:12.82 ........    81. Danielle Horner         13  Middlesboro   1:04.00 ........</w:t>
      </w:r>
    </w:p>
    <w:p w14:paraId="387FDDC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Louise-Emma Williams    11  Middlesboro   1:12.80 ........    82. Chloe Hardy             15  Newcastle     1:03.97 ........</w:t>
      </w:r>
    </w:p>
    <w:p w14:paraId="1C6C1A3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Jemima Hutchinson       12  Newcastle     1:12.70 ........    83. Molly Dorsi             13  Middlesboro   1:03.90 ........</w:t>
      </w:r>
    </w:p>
    <w:p w14:paraId="7A36CB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Grace Abbott            13  Co Sund'land  1:12.65 ........    84. Vanessa Rubio           14  Co Sund'land  1:03.66 ........</w:t>
      </w:r>
    </w:p>
    <w:p w14:paraId="2316DE7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Millie Fenton           11  Tynemouth     1:12.60 ........    85. Isabel Starkey          17  RichmondDale  1:03.40 ........</w:t>
      </w:r>
    </w:p>
    <w:p w14:paraId="3F60A9A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Ellen Haswell           14  Chester Le S  1:12.60 ........    86. Anna Turnbull           18  Chester Le S  1:03.18 ........</w:t>
      </w:r>
    </w:p>
    <w:p w14:paraId="7A588D1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Hayley Rankin           14  Derwentside   1:12.53 ........    87. Jade Galloway           16  Gates &amp;Whick  1:02.82 ........</w:t>
      </w:r>
    </w:p>
    <w:p w14:paraId="322A3C2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Sadie Dickinson         13  Middlesboro   1:12.50 ........    88. Georgia Stockdale       15  Middlesboro   1:02.50 ........</w:t>
      </w:r>
    </w:p>
    <w:p w14:paraId="1953251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Layla Trueman           12  Co Sund'land  1:12.30 ........    89. Hannah Wright           13  Chester Le S  1:02.50 ........</w:t>
      </w:r>
    </w:p>
    <w:p w14:paraId="25C304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Jasmine Campbell        11  Tynemouth     1:12.01 ........    90. Sally Brandon           13  Newcastle     1:02.20 ........</w:t>
      </w:r>
    </w:p>
    <w:p w14:paraId="457D5E9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Holly Tibbs             12  Newcastle     1:12.00 ........    91. Gemma McLeod            15  Dumfries      1:02.00 ........</w:t>
      </w:r>
    </w:p>
    <w:p w14:paraId="75A3E5C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Hannah Crowdy           14  Newcastle     1:11.48 ........    92. Ailish Gregory          16  Tynemouth     1:01.98 ........</w:t>
      </w:r>
    </w:p>
    <w:p w14:paraId="2BB40D3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Sarah Shears            13  Hartlepool    1:11.15 ........    93. Anya Sordy              17  Co Sund'land  1:01.80 ........</w:t>
      </w:r>
    </w:p>
    <w:p w14:paraId="356AE6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Martha Harding          15  RichmondDale  1:10.66 ........    94. Caitlin Cambrook        13  Co Sund'land  1:01.80 ........</w:t>
      </w:r>
    </w:p>
    <w:p w14:paraId="6111AEC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Neave Abbey             12  Ashington     1:10.62 ........    95. Georgina Lee            16  Chester Le S  1:01.47 ........</w:t>
      </w:r>
    </w:p>
    <w:p w14:paraId="7E69DDF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Erin Purdy              14  Ashington     1:10.40 ........    96. Sarah Brown             17  Newcastle     1:01.20 ........</w:t>
      </w:r>
    </w:p>
    <w:p w14:paraId="3E75C50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Alex McGill             12  Gates &amp;Whick  1:10.26 ........    97. Lauren Lemon            17  Tynemouth     1:01.11 ........</w:t>
      </w:r>
    </w:p>
    <w:p w14:paraId="47150F5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Grace Cook              13  Loftus Dol    1:10.13 ........    98. Madeleine Brandon       15  Newcastle     1:01.10 ........</w:t>
      </w:r>
    </w:p>
    <w:p w14:paraId="0DFA360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Rebecca Keetley         12  Middlesboro   1:10.10 ........    99. Taryn Wheat             14  Chester Le S  1:01.10 ........</w:t>
      </w:r>
    </w:p>
    <w:p w14:paraId="52F67D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Emma Barnett            14  RichmondDale  1:10.00 ........    100.Shauna Johnson          16  Newcastle     1:00.12 ........</w:t>
      </w:r>
    </w:p>
    <w:p w14:paraId="55297BB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Charlotte Burns         13  RichmondDale  1:09.40 ........    101.Lola Davison            13  Newcastle     1:00.10 ........</w:t>
      </w:r>
    </w:p>
    <w:p w14:paraId="337C540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46. Leonie Aldridge         13  Tynemouth     1:09.40 ........    102.Kate Macphee            17  Newcastle       59.61 ........</w:t>
      </w:r>
    </w:p>
    <w:p w14:paraId="43B078F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47. Ellie Tibbett           12  Middlesboro   1:09.19 ........    103.Louise Barker           17  RichmondDale    59.60 ........</w:t>
      </w:r>
    </w:p>
    <w:p w14:paraId="641E8A0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48. Ayumi Faulds            11  Co Sund'land  1:08.60 ........    104.Hannah Rye              16  RichmondDale    59.53 ........</w:t>
      </w:r>
    </w:p>
    <w:p w14:paraId="02A3168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49. Amelia Robertson        12  Tynemouth     1:08.40 ........    105.Sophie Brandon          15  Newcastle       58.50 ........</w:t>
      </w:r>
    </w:p>
    <w:p w14:paraId="45A2F70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50. Eve Mullen              14  Tynemouth     1:08.28 ........    106.Annalea Davison         15  Newcastle       57.90 ........</w:t>
      </w:r>
    </w:p>
    <w:p w14:paraId="17ECA3A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51. Gabrielle Benton        15  Middlesboro   1:08.24 ........    107.Sian Martin             16  Newcastle       57.90 ........</w:t>
      </w:r>
    </w:p>
    <w:p w14:paraId="6C4F777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52. Flora Finlay            15  Middlesboro   1:08.17 ........    108.Lauren Graham           17  Chester Le S    57.30 ........</w:t>
      </w:r>
    </w:p>
    <w:p w14:paraId="3FA7E2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53. Katherine Mooney        13  Ashington     1:08.02 ........    109.Katie Laybourn          15  Hartlepool      57.10 ........</w:t>
      </w:r>
    </w:p>
    <w:p w14:paraId="269ED9F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54. Lucy Hedley             12  Tynemouth     1:08.00 ........    110.Jane Brown              16  Newcastle       56.30 ........</w:t>
      </w:r>
    </w:p>
    <w:p w14:paraId="371C74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55. Eva Finlay              14  Middlesboro   1:07.59 ........    111.Freya Rayner            18  Co Sund'land    55.52 ........</w:t>
      </w:r>
    </w:p>
    <w:p w14:paraId="59B7E76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56. Emma Bell               12  Middlesboro   1:07.29 ........    112.Emily Large             15  Newcastle       55.40 ........</w:t>
      </w:r>
    </w:p>
    <w:p w14:paraId="7F354BB5" w14:textId="77777777" w:rsidR="0043694D" w:rsidRDefault="0043694D" w:rsidP="0043694D">
      <w:pPr>
        <w:rPr>
          <w:rFonts w:ascii="Courier New" w:hAnsi="Courier New" w:cs="Courier New"/>
          <w:sz w:val="14"/>
          <w:szCs w:val="14"/>
        </w:rPr>
      </w:pPr>
    </w:p>
    <w:p w14:paraId="3AA6512C"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406 Boys Open 200m Butterfly</w:t>
      </w:r>
    </w:p>
    <w:p w14:paraId="1984C68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Blake Hooper            10  Derwentside   3:11.10 ........    14. Cameron Chow            16  Lincoln Vulc  2:23.49 ........</w:t>
      </w:r>
    </w:p>
    <w:p w14:paraId="15C1C03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Chase Darby             12  Middlesboro   2:57.16 ........    15. Adam Morkot             15  Gates &amp;Whick  2:23.31 ........</w:t>
      </w:r>
    </w:p>
    <w:p w14:paraId="44F842F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Thomas McDermott        10  Middlesboro   2:52.11 ........    16. Shaun Carter            16  Newcastle     2:23.20 ........</w:t>
      </w:r>
    </w:p>
    <w:p w14:paraId="032DEC0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Thomas Adamson          13  Derwentside   2:50.36 ........    17. Luke Marriott           19  Grantham      2:21.83 ........</w:t>
      </w:r>
    </w:p>
    <w:p w14:paraId="13C48A6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Jacob Openshaw          12  Chester Le S  2:44.50 ........    18. Oliver Smith            15  Durham City   2:19.50 ........</w:t>
      </w:r>
    </w:p>
    <w:p w14:paraId="75FE84A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Spencer Bullivant       13  Dumfries      2:39.20 ........    19. Will Morris             14  Tynemouth     2:18.73 ........</w:t>
      </w:r>
    </w:p>
    <w:p w14:paraId="40341FC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Joseph Micklewright     14  Middlesboro   2:36.99 ........    20. Scott Jenkinson         17  Middlesboro   2:13.47 ........</w:t>
      </w:r>
    </w:p>
    <w:p w14:paraId="2AB52EE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Cade Darby              14  Middlesboro   2:36.89 ........    21. Daniel Andrews          19  Middlesboro   2:09.27 ........</w:t>
      </w:r>
    </w:p>
    <w:p w14:paraId="03D6151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Adam Williams           15  Middlesboro   2:35.90 ........    22. Adam Wilson             15  Newcastle     2:08.50 ........</w:t>
      </w:r>
    </w:p>
    <w:p w14:paraId="46F2CDE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Oliver Hall             13  Middlesboro   2:35.80 ........    23. William Smith           16  Newcastle     2:07.20 ........</w:t>
      </w:r>
    </w:p>
    <w:p w14:paraId="6BD298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Bryce Procter           13  Dumfries      2:35.10 ........    24. Zak Logue               18  Co Sund'land  2:05.40 ........</w:t>
      </w:r>
    </w:p>
    <w:p w14:paraId="0937D2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Joseph Smith            14  Newcastle     2:28.60 ........    25. Alfie Kelly             15  Newcastle     2:05.00 ........</w:t>
      </w:r>
    </w:p>
    <w:p w14:paraId="3D8CC43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Finlay Hastings         16  Dumfries      2:23.86 ........</w:t>
      </w:r>
    </w:p>
    <w:p w14:paraId="5C5175A8" w14:textId="77777777" w:rsidR="0043694D" w:rsidRDefault="0043694D" w:rsidP="0043694D">
      <w:pPr>
        <w:rPr>
          <w:rFonts w:ascii="Courier New" w:hAnsi="Courier New" w:cs="Courier New"/>
          <w:sz w:val="14"/>
          <w:szCs w:val="14"/>
        </w:rPr>
      </w:pPr>
    </w:p>
    <w:p w14:paraId="3C1BA6E4"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407 Girls Open 200m Backstroke</w:t>
      </w:r>
    </w:p>
    <w:p w14:paraId="0BDE522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Sophie Maguire          10  Middlesboro   3:16.29 ........    24. Katherine Mooney        13  Ashington     2:43.91 ........</w:t>
      </w:r>
    </w:p>
    <w:p w14:paraId="6B021CB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Riona Sorianosos        10  Co Sund'land  3:16.24 ........    25. Ellie Baister           12  Middlesboro   2:43.72 ........</w:t>
      </w:r>
    </w:p>
    <w:p w14:paraId="4B13CEE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Tilly Abbott            11  Co Sund'land  3:12.32 ........    26. Noelle Belnavis         14  Derwentside   2:40.55 ........</w:t>
      </w:r>
    </w:p>
    <w:p w14:paraId="51F53F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Grace Larsen            11  Newcastle     3:10.76 ........    27. Evie Dilley             10  Middlesboro   2:39.95 ........</w:t>
      </w:r>
    </w:p>
    <w:p w14:paraId="4898757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Emily Hedley            10  Tynemouth     3:07.49 ........    28. Grace Routledge         17  Chester Le S  2:39.87 ........</w:t>
      </w:r>
    </w:p>
    <w:p w14:paraId="1BDF10C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Emily Hutchinson        10  Hartlepool    3:06.00 ........    29. Eve Helm                14  Tynemouth     2:39.68 ........</w:t>
      </w:r>
    </w:p>
    <w:p w14:paraId="57926A4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Carys Punton            12  Derwentside   3:03.90 ........    30. Rachel Maguire          13  Middlesboro   2:39.04 ........</w:t>
      </w:r>
    </w:p>
    <w:p w14:paraId="2703AEB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Lois Hickson            11  Loftus Dol    3:03.89 ........    31. Freya Kirtley           13  Gates &amp;Whick  2:38.50 ........</w:t>
      </w:r>
    </w:p>
    <w:p w14:paraId="535247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Emelia Rhodes           11  Middlesboro   3:03.83 ........    32. Ellie Tibbett           12  Middlesboro   2:36.62 ........</w:t>
      </w:r>
    </w:p>
    <w:p w14:paraId="1682232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Emily Lowry             11  Newcastle     3:00.65 ........    33. Rebekah Heppell         15  Chester Le S  2:35.05 ........</w:t>
      </w:r>
    </w:p>
    <w:p w14:paraId="198B6EC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Yuki Faulds             11  Co Sund'land  3:00.05 ........    34. Alina Willis            14  Tynemouth     2:29.84 ........</w:t>
      </w:r>
    </w:p>
    <w:p w14:paraId="1525997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Beth Proud              13  Newcastle     2:58.59 ........    35. Madeleine Brandon       15  Newcastle     2:29.28 ........</w:t>
      </w:r>
    </w:p>
    <w:p w14:paraId="5E7C530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Suzannah Fielding       13  Newcastle     2:56.95 ........    36. Sophie Mutch            15  Tynemouth     2:27.50 ........</w:t>
      </w:r>
    </w:p>
    <w:p w14:paraId="6289F8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Jessica Cottee          11  Gates &amp;Whick  2:55.56 ........    37. Laura Cook              14  Newcastle     2:27.40 ........</w:t>
      </w:r>
    </w:p>
    <w:p w14:paraId="62059EB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Jenna Dougal            11  Derwentside   2:53.94 ........    38. Sarah Brown             17  Newcastle     2:27.33 ........</w:t>
      </w:r>
    </w:p>
    <w:p w14:paraId="0CA7C3A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Jessica Tong            12  Derwentside   2:52.10 ........    39. Sophie Dodd             16  Dumfries      2:26.60 ........</w:t>
      </w:r>
    </w:p>
    <w:p w14:paraId="1B09B55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Niamh Green             12  Dumfries      2:51.10 ........    40. Sian Martin             16  Newcastle     2:25.99 ........</w:t>
      </w:r>
    </w:p>
    <w:p w14:paraId="5E7E6BA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Anna Jobling            14  Durham City   2:50.99 ........    41. Hannah Slater           14  Newcastle     2:24.86 ........</w:t>
      </w:r>
    </w:p>
    <w:p w14:paraId="32F49D1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Megan Darwood           12  Tynemouth     2:50.10 ........    42. Emily Large             15  Newcastle     2:20.30 ........</w:t>
      </w:r>
    </w:p>
    <w:p w14:paraId="6D3C4B4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Emma Barnett            14  RichmondDale  2:49.09 ........    43. Niamh Page              14  Newcastle     2:19.90 ........</w:t>
      </w:r>
    </w:p>
    <w:p w14:paraId="3D20082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Rebecca Keetley         12  Middlesboro   2:45.81 ........    44. Annalea Davison         15  Newcastle     2:18.40 ........</w:t>
      </w:r>
    </w:p>
    <w:p w14:paraId="10E4BC3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Hayley Rankin           14  Derwentside   2:44.80 ........    45. Madelaine Hardingham    13  Newcastle     2:18.10 ........</w:t>
      </w:r>
    </w:p>
    <w:p w14:paraId="32158F3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Lily Gardner            12  Derwentside   2:44.39 ........</w:t>
      </w:r>
    </w:p>
    <w:p w14:paraId="00239616" w14:textId="77777777" w:rsidR="0043694D" w:rsidRDefault="0043694D" w:rsidP="0043694D">
      <w:pPr>
        <w:rPr>
          <w:rFonts w:ascii="Courier New" w:hAnsi="Courier New" w:cs="Courier New"/>
          <w:sz w:val="14"/>
          <w:szCs w:val="14"/>
        </w:rPr>
      </w:pPr>
    </w:p>
    <w:p w14:paraId="70417573"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408 Boys Open 100m Breaststroke</w:t>
      </w:r>
    </w:p>
    <w:p w14:paraId="1A43A41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Alfie McGuire           10  Co Sund'land  1:43.88 ........    25. James Davison           14  Chester Le S  1:19.00 ........</w:t>
      </w:r>
    </w:p>
    <w:p w14:paraId="2FFB744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Colby McKim             11  Chester Le S  1:43.36 ........    26. Lewis Maxwell           13  Derwentside   1:18.40 ........</w:t>
      </w:r>
    </w:p>
    <w:p w14:paraId="5CA7B04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Toma Saha               11  Middlesboro   1:41.00 ........    27. Jean-Luc Diggins        15  Dumfries      1:17.60 ........</w:t>
      </w:r>
    </w:p>
    <w:p w14:paraId="2822D61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Jacob Davison           11  Chester Le S  1:40.92 ........    28. Lewis Macleod           16  Dumfries      1:17.29 ........</w:t>
      </w:r>
    </w:p>
    <w:p w14:paraId="5B7BBD3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Fintan Airey            11  Gates &amp;Whick  1:40.16 ........    29. Isaac Hall              12  Loftus Dol    1:17.10 ........</w:t>
      </w:r>
    </w:p>
    <w:p w14:paraId="3517D6A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Leo White               11  Derwentside   1:38.30 ........    30. Owen McBurnie           13  Dumfries      1:16.50 ........</w:t>
      </w:r>
    </w:p>
    <w:p w14:paraId="6E92AA6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Morgan Swirles          11  Derwentside   1:37.20 ........    31. Ben Robinson            15  Loftus Dol    1:16.40 ........</w:t>
      </w:r>
    </w:p>
    <w:p w14:paraId="0BA0BE5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Ethan Blackett          11  Newcastle     1:35.50 ........    32. Cameron Tait            15  Derwentside   1:15.60 ........</w:t>
      </w:r>
    </w:p>
    <w:p w14:paraId="30B2BFA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Alexander Mitchelson    13  Chester Le S  1:34.40 ........    33. Thomas Storer           13  Newcastle     1:15.30 ........</w:t>
      </w:r>
    </w:p>
    <w:p w14:paraId="546E94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James Hodgson           11  Newcastle     1:33.80 ........    34. Matthew Keogh           16  Loftus Dol    1:14.80 ........</w:t>
      </w:r>
    </w:p>
    <w:p w14:paraId="313A326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Brandon Pye             10  Chester Le S  1:33.50 ........    35. Vikram Nadkarni         16  Tynemouth     1:14.62 ........</w:t>
      </w:r>
    </w:p>
    <w:p w14:paraId="20AC09A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Chase Darby             12  Middlesboro   1:31.70 ........    36. Matthew Shimmin         15  Newcastle     1:14.20 ........</w:t>
      </w:r>
    </w:p>
    <w:p w14:paraId="02FC52D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Callum Atkinson         13  Newcastle     1:28.32 ........    37. Joshua Allison          15  Derwentside   1:13.70 ........</w:t>
      </w:r>
    </w:p>
    <w:p w14:paraId="2503F5C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Patrick Shimmin         14  Newcastle     1:27.09 ........    38. Christopher Heppell     17  Chester Le S  1:13.43 ........</w:t>
      </w:r>
    </w:p>
    <w:p w14:paraId="23F79E3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Reece Robinson          13  AFSHartlepol  1:27.00 ........    39. Owen Westhorp           14  AFSHartlepol  1:11.40 ........</w:t>
      </w:r>
    </w:p>
    <w:p w14:paraId="6D7CAD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Daniel Morris           12  Tynemouth     1:26.40 ........    40. Ciaran Thomas           14  Newcastle     1:11.20 ........</w:t>
      </w:r>
    </w:p>
    <w:p w14:paraId="631F5A3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Jamie Young             12  Gates &amp;Whick  1:25.10 ........    41. Joseph Martin           16  Gates &amp;Whick  1:11.00 ........</w:t>
      </w:r>
    </w:p>
    <w:p w14:paraId="44D54C7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Sam Howell              13  Newcastle     1:25.00 ........    42. George Crawford         15  Middlesboro   1:10.67 ........</w:t>
      </w:r>
    </w:p>
    <w:p w14:paraId="45E46D6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Alex Griffiths          13  Gates &amp;Whick  1:23.05 ........    43. Nicholas Pyle           16  Newcastle     1:10.10 ........</w:t>
      </w:r>
    </w:p>
    <w:p w14:paraId="67466E12"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Cade Darby              14  Middlesboro   1:22.75 ........    44. Christian Ubanan        15  Newcastle     1:09.80 ........</w:t>
      </w:r>
    </w:p>
    <w:p w14:paraId="13F99E5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Adam Morkot             15  Gates &amp;Whick  1:22.42 ........    45. Zak Dawson              20  Derwentside   1:09.79 ........</w:t>
      </w:r>
    </w:p>
    <w:p w14:paraId="6A3BC4A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Stephen Dale-Sunley     13  Dumfries      1:22.30 ........    46. Blair Watret            16  Dumfries      1:09.20 ........</w:t>
      </w:r>
    </w:p>
    <w:p w14:paraId="11F4D14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Luke Pye                14  Chester Le S  1:21.30 ........    47. Liam Bollands           17  Middlesboro   1:04.30 ........</w:t>
      </w:r>
    </w:p>
    <w:p w14:paraId="780C6B2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Joseph Micklewright     14  Middlesboro   1:20.83 ........</w:t>
      </w:r>
    </w:p>
    <w:p w14:paraId="0F769387" w14:textId="77777777" w:rsidR="0043694D" w:rsidRDefault="0043694D" w:rsidP="0043694D">
      <w:pPr>
        <w:rPr>
          <w:rFonts w:ascii="Courier New" w:hAnsi="Courier New" w:cs="Courier New"/>
          <w:sz w:val="14"/>
          <w:szCs w:val="14"/>
        </w:rPr>
      </w:pPr>
    </w:p>
    <w:p w14:paraId="530660E8" w14:textId="77777777" w:rsidR="0043694D" w:rsidRPr="0043694D" w:rsidRDefault="0043694D" w:rsidP="0043694D">
      <w:pPr>
        <w:rPr>
          <w:rFonts w:ascii="Courier New" w:hAnsi="Courier New" w:cs="Courier New"/>
          <w:b/>
          <w:sz w:val="16"/>
          <w:szCs w:val="16"/>
        </w:rPr>
      </w:pPr>
      <w:r w:rsidRPr="0043694D">
        <w:rPr>
          <w:rFonts w:ascii="Courier New" w:hAnsi="Courier New" w:cs="Courier New"/>
          <w:b/>
          <w:sz w:val="16"/>
          <w:szCs w:val="16"/>
        </w:rPr>
        <w:t>EVENT 409 Girls Open 100m IM</w:t>
      </w:r>
    </w:p>
    <w:p w14:paraId="36C08D5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  Tilly Abbott            11  Co Sund'land  1:32.86 ........    47. Harriet Lee             14  Tynemouth     1:19.42 ........</w:t>
      </w:r>
    </w:p>
    <w:p w14:paraId="13FAC2AF"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  Pearl Lightwood         10  Middlesboro   1:31.70 ........    48. Lola Morales            11  Tynemouth     1:19.40 ........</w:t>
      </w:r>
    </w:p>
    <w:p w14:paraId="160B6E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  Emily Hutchinson        10  Hartlepool    1:30.91 ........    49. Georgia Stockdale       15  Middlesboro   1:19.00 ........</w:t>
      </w:r>
    </w:p>
    <w:p w14:paraId="4F88835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  Emma Finlay             10  Gates &amp;Whick  1:30.57 ........    50. Ilaisa Redda            13  Co Sund'land  1:18.55 ........</w:t>
      </w:r>
    </w:p>
    <w:p w14:paraId="432486E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5.  Violet Hearfield        10  Middlesboro   1:30.53 ........    51. Leia Davison            14  Durham City   1:18.37 ........</w:t>
      </w:r>
    </w:p>
    <w:p w14:paraId="6B5889B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6.  Georgia Donnelly        12  Gates &amp;Whick  1:30.00 ........    52. Amelia Robertson        12  Tynemouth     1:18.25 ........</w:t>
      </w:r>
    </w:p>
    <w:p w14:paraId="3EA7E8A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7.  Millie Ellicker         12  Loftus Dol    1:29.96 ........    53. Rebecca Saunders        13  Derwentside   1:18.05 ........</w:t>
      </w:r>
    </w:p>
    <w:p w14:paraId="4A94365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8.  Laura Cottee            11  Gates &amp;Whick  1:29.50 ........    54. Robyn Anderson          12  Dumfries      1:17.99 ........</w:t>
      </w:r>
    </w:p>
    <w:p w14:paraId="32F576E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9.  Kathryn Bell            11  Ashington     1:29.40 ........    55. Lara Greggs             14  Co Sund'land  1:17.95 ........</w:t>
      </w:r>
    </w:p>
    <w:p w14:paraId="0DDE765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10. Millie Fenton           11  Tynemouth     1:28.63 ........    56. Niamh Green             12  Dumfries      1:17.88 ........</w:t>
      </w:r>
    </w:p>
    <w:p w14:paraId="2A6E06C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11. Emily Smith             12  Newcastle     1:28.35 ........    57. Lucy Blackett           14  Newcastle     1:17.39 ........</w:t>
      </w:r>
    </w:p>
    <w:p w14:paraId="5A07A63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12. Charlotte Thompson      12  Loftus Dol    1:27.70 ........    58. Eve Helm                14  Tynemouth     1:17.31 ........</w:t>
      </w:r>
    </w:p>
    <w:p w14:paraId="72813BB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13. Louise-Emma Williams    11  Middlesboro   1:27.37 ........    59. Katie Toomey            14  Newcastle     1:17.26 ........</w:t>
      </w:r>
    </w:p>
    <w:p w14:paraId="62DDA9B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14. Elif Celikay            11  Gates &amp;Whick  1:26.86 ........    60. Alina Willis            14  Tynemouth     1:17.18 ........</w:t>
      </w:r>
    </w:p>
    <w:p w14:paraId="6CC576A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15. Naomi Parker            10  Gates &amp;Whick  1:26.20 ........    61. Anna Hodgson            14  Tynemouth     1:17.07 ........</w:t>
      </w:r>
    </w:p>
    <w:p w14:paraId="6E669B7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16. Ellie Houghton          11  Gates &amp;Whick  1:25.97 ........    62. Niamh Page              14  Newcastle     1:16.95 ........</w:t>
      </w:r>
    </w:p>
    <w:p w14:paraId="7167358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17. Kate Morley             12  Durham City   1:25.72 ........    63. Emma Muirhead           15  Middlesboro   1:16.44 ........</w:t>
      </w:r>
    </w:p>
    <w:p w14:paraId="1F7CEA96"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18. Isobel Fear             12  Durham City   1:25.46 ........    64. Rosa Pollard Smith      14  Durham City   1:16.42 ........</w:t>
      </w:r>
    </w:p>
    <w:p w14:paraId="16404A0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19. Izzy Winter             12  Newcastle     1:25.41 ........    65. Molly Dorsi             13  Middlesboro   1:16.24 ........</w:t>
      </w:r>
    </w:p>
    <w:p w14:paraId="3B6561C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20. Anna O'Brien            12  Newcastle     1:25.38 ........    66. Sophie Dodd             16  Dumfries      1:16.00 ........</w:t>
      </w:r>
    </w:p>
    <w:p w14:paraId="3B6440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21. Megan Darwood           12  Tynemouth     1:25.37 ........    67. Beth Nicholson          16  Durham City   1:16.00 ........</w:t>
      </w:r>
    </w:p>
    <w:p w14:paraId="100CF20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22. Kate Salthouse          13  Newcastle     1:25.00 ........    68. Ailish Gregory          16  Tynemouth     1:16.00 ........</w:t>
      </w:r>
    </w:p>
    <w:p w14:paraId="5BAD049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23. Sarah Shears            13  Hartlepool    1:24.96 ........    69. Gemma McLeod            15  Dumfries      1:15.76 ........</w:t>
      </w:r>
    </w:p>
    <w:p w14:paraId="1795710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24. Jasmine Campbell        11  Tynemouth     1:24.75 ........    70. Christa Wilson          13  Newcastle     1:15.66 ........</w:t>
      </w:r>
    </w:p>
    <w:p w14:paraId="5B1E6D3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25. Alex McGill             12  Gates &amp;Whick  1:24.70 ........    71. Lauren Rice             15  Dumfries      1:15.57 ........</w:t>
      </w:r>
    </w:p>
    <w:p w14:paraId="3950B5F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26. Ellie Tibbett           12  Middlesboro   1:24.70 ........    72. Alisha Nadkarni         15  Tynemouth     1:15.51 ........</w:t>
      </w:r>
    </w:p>
    <w:p w14:paraId="6862910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27. Sophie Johnstone        11  Newcastle     1:24.63 ........    73. Rachel Taylor           16  Co Sund'land  1:15.15 ........</w:t>
      </w:r>
    </w:p>
    <w:p w14:paraId="2862F63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28. Alexa Page              11  Newcastle     1:24.61 ........    74. Lauren Lemon            17  Tynemouth     1:14.74 ........</w:t>
      </w:r>
    </w:p>
    <w:p w14:paraId="778C5DB1"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29. Leonie Aldridge         13  Tynemouth     1:24.54 ........    75. Rebecca Dobbins         15  Newcastle     1:14.51 ........</w:t>
      </w:r>
    </w:p>
    <w:p w14:paraId="5EF3349A"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30. Grace Cook              13  Loftus Dol    1:24.53 ........    76. Ava Simpson             13  Dumfries      1:13.39 ........</w:t>
      </w:r>
    </w:p>
    <w:p w14:paraId="3335E7F7"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31. Katie Stobbs            11  Tynemouth     1:24.45 ........    77. Kate Macphee            17  Newcastle     1:13.25 ........</w:t>
      </w:r>
    </w:p>
    <w:p w14:paraId="3610B769"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32. Isabella Deacon         11  Ashington     1:24.37 ........    78. Taryn Wheat             14  Chester Le S  1:13.19 ........</w:t>
      </w:r>
    </w:p>
    <w:p w14:paraId="3A59185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33. Bethan Palfreeman       11  Middlesboro   1:23.94 ........    79. Caitlin Chadwick        15  Tynemouth     1:13.06 ........</w:t>
      </w:r>
    </w:p>
    <w:p w14:paraId="0707188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34. Evie Dilley             10  Middlesboro   1:23.40 ........    80. Lola Davison            13  Newcastle     1:12.98 ........</w:t>
      </w:r>
    </w:p>
    <w:p w14:paraId="3645780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35. Ayumi Faulds            11  Co Sund'land  1:22.36 ........    81. Maia Hall               14  Loftus Dol    1:12.82 ........</w:t>
      </w:r>
    </w:p>
    <w:p w14:paraId="221A246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36. Jessica Cottee          11  Gates &amp;Whick  1:22.29 ........    82. Emily Rafferty          17  Hartlepool    1:12.57 ........</w:t>
      </w:r>
    </w:p>
    <w:p w14:paraId="5FF30298"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37. Emma Bell               12  Middlesboro   1:21.80 ........    83. Katie Laybourn          15  Hartlepool    1:11.96 ........</w:t>
      </w:r>
    </w:p>
    <w:p w14:paraId="08B75B23"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38. Hannah Brown            12  Gates &amp;Whick  1:21.61 ........    84. Sally Brandon           13  Newcastle     1:11.93 ........</w:t>
      </w:r>
    </w:p>
    <w:p w14:paraId="7D2FFFFD"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39. Lucy Hedley             12  Tynemouth     1:21.13 ........    85. Sophie Brandon          15  Newcastle     1:11.89 ........</w:t>
      </w:r>
    </w:p>
    <w:p w14:paraId="357C888B"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40. Lily Shaw               14  Newcastle     1:21.00 ........    86. Madelaine Hardingham    13  Newcastle     1:11.10 ........</w:t>
      </w:r>
    </w:p>
    <w:p w14:paraId="058F0B40"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41. Neave Abbey             12  Ashington     1:20.92 ........    87. Gabrielle Burdess       18  Chester Le S  1:11.01 ........</w:t>
      </w:r>
    </w:p>
    <w:p w14:paraId="5BAF460E"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42. Ella Took               12  Tynemouth     1:20.42 ........    88. Emily Large             15  Newcastle     1:09.00 ........</w:t>
      </w:r>
    </w:p>
    <w:p w14:paraId="6E1F5C94"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43. Rebecca Keetley         12  Middlesboro   1:20.05 ........    89. Shauna Johnson          16  Newcastle     1:08.22 ........</w:t>
      </w:r>
    </w:p>
    <w:p w14:paraId="442F7D45"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44. Hannah Wright           13  Chester Le S  1:19.96 ........    90. Lauren Graham           17  Chester Le S  1:07.96 ........</w:t>
      </w:r>
    </w:p>
    <w:p w14:paraId="6CE5A24C" w14:textId="77777777" w:rsidR="0043694D" w:rsidRPr="0043694D" w:rsidRDefault="0043694D" w:rsidP="0043694D">
      <w:pPr>
        <w:rPr>
          <w:rFonts w:ascii="Courier New" w:hAnsi="Courier New" w:cs="Courier New"/>
          <w:sz w:val="14"/>
          <w:szCs w:val="14"/>
        </w:rPr>
      </w:pPr>
      <w:r w:rsidRPr="0043694D">
        <w:rPr>
          <w:rFonts w:ascii="Courier New" w:hAnsi="Courier New" w:cs="Courier New"/>
          <w:sz w:val="14"/>
          <w:szCs w:val="14"/>
        </w:rPr>
        <w:t>45. Jessica Wright          13  Chester Le S  1:19.84 ........    91. Stephanie Blakeburn     22  Billingham    1:04.02 ........</w:t>
      </w:r>
    </w:p>
    <w:p w14:paraId="40901C78" w14:textId="77777777" w:rsidR="00710731" w:rsidRPr="0043694D" w:rsidRDefault="0043694D" w:rsidP="0043694D">
      <w:pPr>
        <w:rPr>
          <w:rFonts w:ascii="Courier New" w:hAnsi="Courier New" w:cs="Courier New"/>
          <w:sz w:val="12"/>
          <w:szCs w:val="16"/>
        </w:rPr>
      </w:pPr>
      <w:r w:rsidRPr="0043694D">
        <w:rPr>
          <w:rFonts w:ascii="Courier New" w:hAnsi="Courier New" w:cs="Courier New"/>
          <w:sz w:val="14"/>
          <w:szCs w:val="14"/>
        </w:rPr>
        <w:t>46. Robyn Dickinson         14  Middlesboro   1:19.49 ........    92. Jane Brown              16  Newcastle     1:02.61 .......</w:t>
      </w:r>
      <w:r w:rsidRPr="0043694D">
        <w:rPr>
          <w:rFonts w:ascii="Courier New" w:hAnsi="Courier New" w:cs="Courier New"/>
          <w:sz w:val="12"/>
          <w:szCs w:val="16"/>
        </w:rPr>
        <w:t>.</w:t>
      </w:r>
    </w:p>
    <w:sectPr w:rsidR="00710731" w:rsidRPr="0043694D" w:rsidSect="0043694D">
      <w:headerReference w:type="even" r:id="rId7"/>
      <w:headerReference w:type="default" r:id="rId8"/>
      <w:footerReference w:type="even" r:id="rId9"/>
      <w:footerReference w:type="default" r:id="rId10"/>
      <w:headerReference w:type="first" r:id="rId11"/>
      <w:footerReference w:type="first" r:id="rId12"/>
      <w:type w:val="continuous"/>
      <w:pgSz w:w="11906" w:h="16838"/>
      <w:pgMar w:top="1276" w:right="567" w:bottom="1134" w:left="567" w:header="709" w:footer="709"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63AB8" w14:textId="77777777" w:rsidR="00154261" w:rsidRDefault="00154261">
      <w:r>
        <w:separator/>
      </w:r>
    </w:p>
  </w:endnote>
  <w:endnote w:type="continuationSeparator" w:id="0">
    <w:p w14:paraId="28751B2C" w14:textId="77777777" w:rsidR="00154261" w:rsidRDefault="0015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758AF7" w14:textId="77777777" w:rsidR="0031362F" w:rsidRDefault="003136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E57702" w14:textId="77777777" w:rsidR="00606EED" w:rsidRPr="00606EED" w:rsidRDefault="0031362F" w:rsidP="00606EED">
    <w:pPr>
      <w:pBdr>
        <w:top w:val="single" w:sz="4" w:space="1" w:color="auto"/>
      </w:pBdr>
      <w:tabs>
        <w:tab w:val="left" w:pos="426"/>
        <w:tab w:val="left" w:pos="2127"/>
        <w:tab w:val="left" w:pos="4111"/>
        <w:tab w:val="left" w:pos="4678"/>
        <w:tab w:val="center" w:pos="5193"/>
        <w:tab w:val="left" w:pos="5245"/>
        <w:tab w:val="left" w:pos="5671"/>
        <w:tab w:val="left" w:pos="7230"/>
        <w:tab w:val="left" w:pos="8505"/>
        <w:tab w:val="left" w:pos="9073"/>
        <w:tab w:val="right" w:pos="9360"/>
        <w:tab w:val="left" w:pos="9781"/>
      </w:tabs>
      <w:rPr>
        <w:rFonts w:ascii="Arial Rounded MT Bold" w:hAnsi="Arial Rounded MT Bold"/>
        <w:sz w:val="24"/>
        <w:szCs w:val="24"/>
        <w:lang w:eastAsia="en-GB"/>
      </w:rPr>
    </w:pPr>
    <w:r>
      <w:fldChar w:fldCharType="begin"/>
    </w:r>
    <w:r>
      <w:instrText xml:space="preserve"> FILENAME   \* MERGEFORMAT </w:instrText>
    </w:r>
    <w:r>
      <w:fldChar w:fldCharType="separate"/>
    </w:r>
    <w:r w:rsidR="002853B0">
      <w:rPr>
        <w:rFonts w:ascii="Arial Rounded MT Bold" w:hAnsi="Arial Rounded MT Bold"/>
        <w:noProof/>
        <w:sz w:val="24"/>
        <w:szCs w:val="24"/>
        <w:lang w:eastAsia="en-GB"/>
      </w:rPr>
      <w:t>SS16 Draftprog v1.docx</w:t>
    </w:r>
    <w:r>
      <w:rPr>
        <w:rFonts w:ascii="Arial Rounded MT Bold" w:hAnsi="Arial Rounded MT Bold"/>
        <w:noProof/>
        <w:sz w:val="24"/>
        <w:szCs w:val="24"/>
        <w:lang w:eastAsia="en-GB"/>
      </w:rPr>
      <w:fldChar w:fldCharType="end"/>
    </w:r>
    <w:r w:rsidR="00606EED" w:rsidRPr="00606EED">
      <w:rPr>
        <w:rFonts w:ascii="Arial Rounded MT Bold" w:hAnsi="Arial Rounded MT Bold"/>
        <w:sz w:val="24"/>
        <w:szCs w:val="24"/>
        <w:lang w:eastAsia="en-GB"/>
      </w:rPr>
      <w:ptab w:relativeTo="margin" w:alignment="center" w:leader="none"/>
    </w:r>
    <w:r w:rsidR="00606EED" w:rsidRPr="00606EED">
      <w:rPr>
        <w:rFonts w:ascii="Arial Rounded MT Bold" w:hAnsi="Arial Rounded MT Bold"/>
        <w:sz w:val="24"/>
        <w:szCs w:val="24"/>
        <w:lang w:eastAsia="en-GB"/>
      </w:rPr>
      <w:ptab w:relativeTo="margin" w:alignment="right" w:leader="none"/>
    </w:r>
    <w:r w:rsidR="00606EED" w:rsidRPr="00606EED">
      <w:rPr>
        <w:rFonts w:ascii="Arial Rounded MT Bold" w:hAnsi="Arial Rounded MT Bold"/>
        <w:sz w:val="24"/>
        <w:szCs w:val="24"/>
        <w:lang w:eastAsia="en-GB"/>
      </w:rPr>
      <w:t xml:space="preserve">Page - </w:t>
    </w:r>
    <w:r w:rsidR="003228B1" w:rsidRPr="00606EED">
      <w:rPr>
        <w:rFonts w:ascii="Arial Rounded MT Bold" w:hAnsi="Arial Rounded MT Bold"/>
        <w:sz w:val="24"/>
        <w:szCs w:val="24"/>
        <w:lang w:eastAsia="en-GB"/>
      </w:rPr>
      <w:fldChar w:fldCharType="begin"/>
    </w:r>
    <w:r w:rsidR="00606EED" w:rsidRPr="00606EED">
      <w:rPr>
        <w:rFonts w:ascii="Arial Rounded MT Bold" w:hAnsi="Arial Rounded MT Bold"/>
        <w:sz w:val="24"/>
        <w:szCs w:val="24"/>
        <w:lang w:eastAsia="en-GB"/>
      </w:rPr>
      <w:instrText xml:space="preserve"> PAGE   \* MERGEFORMAT </w:instrText>
    </w:r>
    <w:r w:rsidR="003228B1" w:rsidRPr="00606EED">
      <w:rPr>
        <w:rFonts w:ascii="Arial Rounded MT Bold" w:hAnsi="Arial Rounded MT Bold"/>
        <w:sz w:val="24"/>
        <w:szCs w:val="24"/>
        <w:lang w:eastAsia="en-GB"/>
      </w:rPr>
      <w:fldChar w:fldCharType="separate"/>
    </w:r>
    <w:r>
      <w:rPr>
        <w:rFonts w:ascii="Arial Rounded MT Bold" w:hAnsi="Arial Rounded MT Bold"/>
        <w:noProof/>
        <w:sz w:val="24"/>
        <w:szCs w:val="24"/>
        <w:lang w:eastAsia="en-GB"/>
      </w:rPr>
      <w:t>1</w:t>
    </w:r>
    <w:r w:rsidR="003228B1" w:rsidRPr="00606EED">
      <w:rPr>
        <w:rFonts w:ascii="Arial Rounded MT Bold" w:hAnsi="Arial Rounded MT Bold"/>
        <w:sz w:val="24"/>
        <w:szCs w:val="24"/>
        <w:lang w:eastAsia="en-GB"/>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C6D245" w14:textId="77777777" w:rsidR="0031362F" w:rsidRDefault="003136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0FFEE" w14:textId="77777777" w:rsidR="00154261" w:rsidRDefault="00154261">
      <w:r>
        <w:separator/>
      </w:r>
    </w:p>
  </w:footnote>
  <w:footnote w:type="continuationSeparator" w:id="0">
    <w:p w14:paraId="1C9E5A5E" w14:textId="77777777" w:rsidR="00154261" w:rsidRDefault="00154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54224D" w14:textId="77777777" w:rsidR="0031362F" w:rsidRDefault="0031362F">
    <w:pPr>
      <w:pStyle w:val="Header"/>
    </w:pPr>
    <w:r>
      <w:rPr>
        <w:noProof/>
        <w:lang w:val="en-US"/>
      </w:rPr>
      <w:pict w14:anchorId="57DE00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69.55pt;height:189.85pt;rotation:315;z-index:-251655168;mso-wrap-edited:f;mso-position-horizontal:center;mso-position-horizontal-relative:margin;mso-position-vertical:center;mso-position-vertical-relative:margin" wrapcoords="21315 4183 17843 4268 17815 4439 17758 5122 17302 4354 16932 4012 16818 4183 14001 4183 14001 4610 14570 7171 14570 12806 11611 4183 11468 3841 11269 4951 10301 11696 7996 5378 7370 3927 7200 4354 6516 4183 4894 4268 4837 4610 5435 6830 5435 10501 3728 5464 3528 5037 2788 4268 85 4268 56 4439 597 7598 711 8025 654 15538 369 16733 85 16904 227 17416 2561 17416 3045 16989 3528 16477 3898 15709 4069 16135 5037 17587 6744 17416 6801 16989 6175 14769 6175 12891 6744 14428 8224 17672 8395 17416 10586 17331 10615 17160 10216 15367 10444 14001 12180 17416 15908 17331 15965 17075 15310 15111 15339 11184 15879 11013 16648 12891 16762 12720 16790 11867 18583 17160 19038 18099 19323 17416 20518 17416 20547 17160 19949 13660 19949 9732 20404 5293 21315 7513 21457 7427 21457 4610 21315 4183" fillcolor="silver" stroked="f">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6CCB89" w14:textId="77777777" w:rsidR="00606EED" w:rsidRDefault="0031362F" w:rsidP="00606EED">
    <w:pPr>
      <w:pStyle w:val="Heading1"/>
    </w:pPr>
    <w:r>
      <w:rPr>
        <w:noProof/>
        <w:lang w:val="en-US" w:eastAsia="en-US"/>
      </w:rPr>
      <w:pict w14:anchorId="7AB4CD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69.55pt;height:189.85pt;rotation:315;z-index:-251657216;mso-wrap-edited:f;mso-position-horizontal:center;mso-position-horizontal-relative:margin;mso-position-vertical:center;mso-position-vertical-relative:margin" wrapcoords="21315 4183 17843 4268 17815 4439 17758 5122 17302 4354 16932 4012 16818 4183 14001 4183 14001 4610 14570 7171 14570 12806 11611 4183 11468 3841 11269 4951 10301 11696 7996 5378 7370 3927 7200 4354 6516 4183 4894 4268 4837 4610 5435 6830 5435 10501 3728 5464 3528 5037 2788 4268 85 4268 56 4439 597 7598 711 8025 654 15538 369 16733 85 16904 227 17416 2561 17416 3045 16989 3528 16477 3898 15709 4069 16135 5037 17587 6744 17416 6801 16989 6175 14769 6175 12891 6744 14428 8224 17672 8395 17416 10586 17331 10615 17160 10216 15367 10444 14001 12180 17416 15908 17331 15965 17075 15310 15111 15339 11184 15879 11013 16648 12891 16762 12720 16790 11867 18583 17160 19038 18099 19323 17416 20518 17416 20547 17160 19949 13660 19949 9732 20404 5293 21315 7513 21457 7427 21457 4610 21315 4183" fillcolor="silver" stroked="f">
          <v:textpath style="font-family:&quot;Times New Roman&quot;;font-size:1pt" string="DRAFT"/>
        </v:shape>
      </w:pict>
    </w:r>
    <w:r w:rsidR="00606EED">
      <w:t>City Of Sund</w:t>
    </w:r>
    <w:r w:rsidR="00F03DAF">
      <w:t>erland ASC (CIC) – Short Course Qualifier</w:t>
    </w:r>
    <w:r w:rsidR="00606EED">
      <w:t xml:space="preserve"> 2016</w:t>
    </w:r>
  </w:p>
  <w:p w14:paraId="2EC92FAC" w14:textId="77777777" w:rsidR="00606EED" w:rsidRPr="000F3658" w:rsidRDefault="00EE3430" w:rsidP="00606EED">
    <w:pPr>
      <w:jc w:val="center"/>
      <w:rPr>
        <w:rFonts w:ascii="Arial Rounded MT Bold" w:hAnsi="Arial Rounded MT Bold"/>
        <w:b/>
        <w:sz w:val="28"/>
        <w:szCs w:val="28"/>
      </w:rPr>
    </w:pPr>
    <w:r>
      <w:rPr>
        <w:rFonts w:ascii="Arial Rounded MT Bold" w:hAnsi="Arial Rounded MT Bold"/>
        <w:b/>
        <w:sz w:val="28"/>
        <w:szCs w:val="28"/>
      </w:rPr>
      <w:t>Program</w:t>
    </w:r>
  </w:p>
  <w:p w14:paraId="77369859" w14:textId="77777777" w:rsidR="00606EED" w:rsidRDefault="00606EED" w:rsidP="00606EED">
    <w:pPr>
      <w:pStyle w:val="Header"/>
      <w:pBdr>
        <w:bottom w:val="single" w:sz="4" w:space="1" w:color="auto"/>
      </w:pBdr>
      <w:rPr>
        <w:rFonts w:ascii="Arial" w:hAnsi="Arial" w:cs="Arial"/>
        <w:b/>
        <w:bCs/>
        <w:sz w:val="24"/>
      </w:rPr>
    </w:pPr>
  </w:p>
  <w:p w14:paraId="047F7763" w14:textId="77777777" w:rsidR="003E42FD" w:rsidRDefault="003E42FD">
    <w:pPr>
      <w:pStyle w:val="Header"/>
      <w:rPr>
        <w:rFonts w:ascii="Arial" w:hAnsi="Arial" w:cs="Arial"/>
        <w:sz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4B4399" w14:textId="77777777" w:rsidR="0031362F" w:rsidRDefault="0031362F">
    <w:pPr>
      <w:pStyle w:val="Header"/>
    </w:pPr>
    <w:r>
      <w:rPr>
        <w:noProof/>
        <w:lang w:val="en-US"/>
      </w:rPr>
      <w:pict w14:anchorId="054C3F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69.55pt;height:189.85pt;rotation:315;z-index:-251653120;mso-wrap-edited:f;mso-position-horizontal:center;mso-position-horizontal-relative:margin;mso-position-vertical:center;mso-position-vertical-relative:margin" wrapcoords="21315 4183 17843 4268 17815 4439 17758 5122 17302 4354 16932 4012 16818 4183 14001 4183 14001 4610 14570 7171 14570 12806 11611 4183 11468 3841 11269 4951 10301 11696 7996 5378 7370 3927 7200 4354 6516 4183 4894 4268 4837 4610 5435 6830 5435 10501 3728 5464 3528 5037 2788 4268 85 4268 56 4439 597 7598 711 8025 654 15538 369 16733 85 16904 227 17416 2561 17416 3045 16989 3528 16477 3898 15709 4069 16135 5037 17587 6744 17416 6801 16989 6175 14769 6175 12891 6744 14428 8224 17672 8395 17416 10586 17331 10615 17160 10216 15367 10444 14001 12180 17416 15908 17331 15965 17075 15310 15111 15339 11184 15879 11013 16648 12891 16762 12720 16790 11867 18583 17160 19038 18099 19323 17416 20518 17416 20547 17160 19949 13660 19949 9732 20404 5293 21315 7513 21457 7427 21457 4610 21315 4183" fillcolor="silver" stroked="f">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06"/>
  <w:displayHorizontalDrawingGridEvery w:val="0"/>
  <w:displayVerticalDrawingGridEvery w:val="2"/>
  <w:noPunctuationKerning/>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40A7D"/>
    <w:rsid w:val="00154261"/>
    <w:rsid w:val="002853B0"/>
    <w:rsid w:val="0031362F"/>
    <w:rsid w:val="003228B1"/>
    <w:rsid w:val="003E42FD"/>
    <w:rsid w:val="0043694D"/>
    <w:rsid w:val="00502126"/>
    <w:rsid w:val="00540A7D"/>
    <w:rsid w:val="005E21AF"/>
    <w:rsid w:val="00606EED"/>
    <w:rsid w:val="00710731"/>
    <w:rsid w:val="00780AC1"/>
    <w:rsid w:val="00A73F57"/>
    <w:rsid w:val="00C2795A"/>
    <w:rsid w:val="00EE3430"/>
    <w:rsid w:val="00F03D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193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57"/>
    <w:rPr>
      <w:lang w:eastAsia="en-US"/>
    </w:rPr>
  </w:style>
  <w:style w:type="paragraph" w:styleId="Heading1">
    <w:name w:val="heading 1"/>
    <w:basedOn w:val="Normal"/>
    <w:next w:val="Normal"/>
    <w:link w:val="Heading1Char"/>
    <w:qFormat/>
    <w:rsid w:val="00606EED"/>
    <w:pPr>
      <w:tabs>
        <w:tab w:val="left" w:pos="426"/>
        <w:tab w:val="left" w:pos="2127"/>
        <w:tab w:val="left" w:pos="3402"/>
        <w:tab w:val="left" w:pos="4111"/>
        <w:tab w:val="left" w:pos="4678"/>
        <w:tab w:val="left" w:pos="5245"/>
        <w:tab w:val="left" w:pos="5671"/>
        <w:tab w:val="left" w:pos="7230"/>
        <w:tab w:val="left" w:pos="8506"/>
        <w:tab w:val="left" w:pos="9073"/>
        <w:tab w:val="left" w:pos="9781"/>
      </w:tabs>
      <w:jc w:val="center"/>
      <w:outlineLvl w:val="0"/>
    </w:pPr>
    <w:rPr>
      <w:rFonts w:ascii="Arial Rounded MT Bold" w:hAnsi="Arial Rounded MT Bold"/>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levent">
    <w:name w:val="2 col event"/>
    <w:basedOn w:val="PlainText"/>
    <w:rsid w:val="00A73F57"/>
    <w:pPr>
      <w:tabs>
        <w:tab w:val="left" w:pos="284"/>
        <w:tab w:val="left" w:pos="426"/>
        <w:tab w:val="left" w:pos="2127"/>
        <w:tab w:val="left" w:pos="3261"/>
        <w:tab w:val="left" w:pos="3686"/>
        <w:tab w:val="left" w:pos="4395"/>
        <w:tab w:val="left" w:pos="5529"/>
        <w:tab w:val="left" w:pos="5812"/>
        <w:tab w:val="left" w:pos="5954"/>
        <w:tab w:val="left" w:pos="7513"/>
        <w:tab w:val="left" w:pos="8789"/>
        <w:tab w:val="left" w:pos="9356"/>
        <w:tab w:val="left" w:pos="10065"/>
      </w:tabs>
    </w:pPr>
    <w:rPr>
      <w:rFonts w:ascii="Arial Narrow" w:hAnsi="Arial Narrow"/>
    </w:rPr>
  </w:style>
  <w:style w:type="paragraph" w:styleId="PlainText">
    <w:name w:val="Plain Text"/>
    <w:basedOn w:val="Normal"/>
    <w:link w:val="PlainTextChar"/>
    <w:uiPriority w:val="99"/>
    <w:rsid w:val="00A73F57"/>
    <w:rPr>
      <w:rFonts w:ascii="Courier New" w:hAnsi="Courier New"/>
    </w:rPr>
  </w:style>
  <w:style w:type="paragraph" w:styleId="Header">
    <w:name w:val="header"/>
    <w:basedOn w:val="Normal"/>
    <w:link w:val="HeaderChar"/>
    <w:uiPriority w:val="99"/>
    <w:rsid w:val="00A73F57"/>
    <w:pPr>
      <w:tabs>
        <w:tab w:val="center" w:pos="4153"/>
        <w:tab w:val="right" w:pos="8306"/>
      </w:tabs>
    </w:pPr>
  </w:style>
  <w:style w:type="paragraph" w:styleId="Footer">
    <w:name w:val="footer"/>
    <w:basedOn w:val="Normal"/>
    <w:rsid w:val="00A73F57"/>
    <w:pPr>
      <w:tabs>
        <w:tab w:val="center" w:pos="4153"/>
        <w:tab w:val="right" w:pos="8306"/>
      </w:tabs>
    </w:pPr>
  </w:style>
  <w:style w:type="character" w:customStyle="1" w:styleId="PlainTextChar">
    <w:name w:val="Plain Text Char"/>
    <w:basedOn w:val="DefaultParagraphFont"/>
    <w:link w:val="PlainText"/>
    <w:uiPriority w:val="99"/>
    <w:rsid w:val="003E42FD"/>
    <w:rPr>
      <w:rFonts w:ascii="Courier New" w:hAnsi="Courier New"/>
      <w:lang w:eastAsia="en-US"/>
    </w:rPr>
  </w:style>
  <w:style w:type="character" w:customStyle="1" w:styleId="Heading1Char">
    <w:name w:val="Heading 1 Char"/>
    <w:basedOn w:val="DefaultParagraphFont"/>
    <w:link w:val="Heading1"/>
    <w:rsid w:val="00606EED"/>
    <w:rPr>
      <w:rFonts w:ascii="Arial Rounded MT Bold" w:hAnsi="Arial Rounded MT Bold"/>
      <w:b/>
      <w:sz w:val="28"/>
      <w:szCs w:val="28"/>
    </w:rPr>
  </w:style>
  <w:style w:type="character" w:customStyle="1" w:styleId="HeaderChar">
    <w:name w:val="Header Char"/>
    <w:basedOn w:val="DefaultParagraphFont"/>
    <w:link w:val="Header"/>
    <w:uiPriority w:val="99"/>
    <w:rsid w:val="00606EED"/>
    <w:rPr>
      <w:lang w:eastAsia="en-US"/>
    </w:rPr>
  </w:style>
  <w:style w:type="paragraph" w:styleId="BalloonText">
    <w:name w:val="Balloon Text"/>
    <w:basedOn w:val="Normal"/>
    <w:link w:val="BalloonTextChar"/>
    <w:uiPriority w:val="99"/>
    <w:semiHidden/>
    <w:unhideWhenUsed/>
    <w:rsid w:val="00606EED"/>
    <w:rPr>
      <w:rFonts w:ascii="Tahoma" w:hAnsi="Tahoma" w:cs="Tahoma"/>
      <w:sz w:val="16"/>
      <w:szCs w:val="16"/>
    </w:rPr>
  </w:style>
  <w:style w:type="character" w:customStyle="1" w:styleId="BalloonTextChar">
    <w:name w:val="Balloon Text Char"/>
    <w:basedOn w:val="DefaultParagraphFont"/>
    <w:link w:val="BalloonText"/>
    <w:uiPriority w:val="99"/>
    <w:semiHidden/>
    <w:rsid w:val="00606EED"/>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57"/>
    <w:rPr>
      <w:lang w:eastAsia="en-US"/>
    </w:rPr>
  </w:style>
  <w:style w:type="paragraph" w:styleId="Heading1">
    <w:name w:val="heading 1"/>
    <w:basedOn w:val="Normal"/>
    <w:next w:val="Normal"/>
    <w:link w:val="Heading1Char"/>
    <w:qFormat/>
    <w:rsid w:val="00606EED"/>
    <w:pPr>
      <w:tabs>
        <w:tab w:val="left" w:pos="426"/>
        <w:tab w:val="left" w:pos="2127"/>
        <w:tab w:val="left" w:pos="3402"/>
        <w:tab w:val="left" w:pos="4111"/>
        <w:tab w:val="left" w:pos="4678"/>
        <w:tab w:val="left" w:pos="5245"/>
        <w:tab w:val="left" w:pos="5671"/>
        <w:tab w:val="left" w:pos="7230"/>
        <w:tab w:val="left" w:pos="8506"/>
        <w:tab w:val="left" w:pos="9073"/>
        <w:tab w:val="left" w:pos="9781"/>
      </w:tabs>
      <w:jc w:val="center"/>
      <w:outlineLvl w:val="0"/>
    </w:pPr>
    <w:rPr>
      <w:rFonts w:ascii="Arial Rounded MT Bold" w:hAnsi="Arial Rounded MT Bold"/>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levent">
    <w:name w:val="2 col event"/>
    <w:basedOn w:val="PlainText"/>
    <w:rsid w:val="00A73F57"/>
    <w:pPr>
      <w:tabs>
        <w:tab w:val="left" w:pos="284"/>
        <w:tab w:val="left" w:pos="426"/>
        <w:tab w:val="left" w:pos="2127"/>
        <w:tab w:val="left" w:pos="3261"/>
        <w:tab w:val="left" w:pos="3686"/>
        <w:tab w:val="left" w:pos="4395"/>
        <w:tab w:val="left" w:pos="5529"/>
        <w:tab w:val="left" w:pos="5812"/>
        <w:tab w:val="left" w:pos="5954"/>
        <w:tab w:val="left" w:pos="7513"/>
        <w:tab w:val="left" w:pos="8789"/>
        <w:tab w:val="left" w:pos="9356"/>
        <w:tab w:val="left" w:pos="10065"/>
      </w:tabs>
    </w:pPr>
    <w:rPr>
      <w:rFonts w:ascii="Arial Narrow" w:hAnsi="Arial Narrow"/>
    </w:rPr>
  </w:style>
  <w:style w:type="paragraph" w:styleId="PlainText">
    <w:name w:val="Plain Text"/>
    <w:basedOn w:val="Normal"/>
    <w:link w:val="PlainTextChar"/>
    <w:uiPriority w:val="99"/>
    <w:rsid w:val="00A73F57"/>
    <w:rPr>
      <w:rFonts w:ascii="Courier New" w:hAnsi="Courier New"/>
    </w:rPr>
  </w:style>
  <w:style w:type="paragraph" w:styleId="Header">
    <w:name w:val="header"/>
    <w:basedOn w:val="Normal"/>
    <w:link w:val="HeaderChar"/>
    <w:uiPriority w:val="99"/>
    <w:rsid w:val="00A73F57"/>
    <w:pPr>
      <w:tabs>
        <w:tab w:val="center" w:pos="4153"/>
        <w:tab w:val="right" w:pos="8306"/>
      </w:tabs>
    </w:pPr>
  </w:style>
  <w:style w:type="paragraph" w:styleId="Footer">
    <w:name w:val="footer"/>
    <w:basedOn w:val="Normal"/>
    <w:rsid w:val="00A73F57"/>
    <w:pPr>
      <w:tabs>
        <w:tab w:val="center" w:pos="4153"/>
        <w:tab w:val="right" w:pos="8306"/>
      </w:tabs>
    </w:pPr>
  </w:style>
  <w:style w:type="character" w:customStyle="1" w:styleId="PlainTextChar">
    <w:name w:val="Plain Text Char"/>
    <w:basedOn w:val="DefaultParagraphFont"/>
    <w:link w:val="PlainText"/>
    <w:uiPriority w:val="99"/>
    <w:rsid w:val="003E42FD"/>
    <w:rPr>
      <w:rFonts w:ascii="Courier New" w:hAnsi="Courier New"/>
      <w:lang w:eastAsia="en-US"/>
    </w:rPr>
  </w:style>
  <w:style w:type="character" w:customStyle="1" w:styleId="Heading1Char">
    <w:name w:val="Heading 1 Char"/>
    <w:basedOn w:val="DefaultParagraphFont"/>
    <w:link w:val="Heading1"/>
    <w:rsid w:val="00606EED"/>
    <w:rPr>
      <w:rFonts w:ascii="Arial Rounded MT Bold" w:hAnsi="Arial Rounded MT Bold"/>
      <w:b/>
      <w:sz w:val="28"/>
      <w:szCs w:val="28"/>
    </w:rPr>
  </w:style>
  <w:style w:type="character" w:customStyle="1" w:styleId="HeaderChar">
    <w:name w:val="Header Char"/>
    <w:basedOn w:val="DefaultParagraphFont"/>
    <w:link w:val="Header"/>
    <w:uiPriority w:val="99"/>
    <w:rsid w:val="00606EED"/>
    <w:rPr>
      <w:lang w:eastAsia="en-US"/>
    </w:rPr>
  </w:style>
  <w:style w:type="paragraph" w:styleId="BalloonText">
    <w:name w:val="Balloon Text"/>
    <w:basedOn w:val="Normal"/>
    <w:link w:val="BalloonTextChar"/>
    <w:uiPriority w:val="99"/>
    <w:semiHidden/>
    <w:unhideWhenUsed/>
    <w:rsid w:val="00606EED"/>
    <w:rPr>
      <w:rFonts w:ascii="Tahoma" w:hAnsi="Tahoma" w:cs="Tahoma"/>
      <w:sz w:val="16"/>
      <w:szCs w:val="16"/>
    </w:rPr>
  </w:style>
  <w:style w:type="character" w:customStyle="1" w:styleId="BalloonTextChar">
    <w:name w:val="Balloon Text Char"/>
    <w:basedOn w:val="DefaultParagraphFont"/>
    <w:link w:val="BalloonText"/>
    <w:uiPriority w:val="99"/>
    <w:semiHidden/>
    <w:rsid w:val="00606E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raftpr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\Users\Emma\AppData\Roaming\Microsoft\Templates\draftprog.dot</Template>
  <TotalTime>2</TotalTime>
  <Pages>15</Pages>
  <Words>23118</Words>
  <Characters>131774</Characters>
  <Application>Microsoft Macintosh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154583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Wylie</dc:creator>
  <cp:lastModifiedBy>Kelly Smith</cp:lastModifiedBy>
  <cp:revision>3</cp:revision>
  <cp:lastPrinted>2016-06-11T12:36:00Z</cp:lastPrinted>
  <dcterms:created xsi:type="dcterms:W3CDTF">2016-10-02T19:19:00Z</dcterms:created>
  <dcterms:modified xsi:type="dcterms:W3CDTF">2016-10-02T19:28:00Z</dcterms:modified>
</cp:coreProperties>
</file>